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DD11" w14:textId="77777777" w:rsidR="000C6430" w:rsidRDefault="000C6430" w:rsidP="004670DD">
      <w:pPr>
        <w:pStyle w:val="NoSpacing"/>
        <w:rPr>
          <w:u w:val="double"/>
        </w:rPr>
      </w:pPr>
    </w:p>
    <w:p w14:paraId="20F1D420" w14:textId="5D99D18C" w:rsidR="00BA68C1" w:rsidRPr="00074BFA" w:rsidRDefault="00ED5B29" w:rsidP="004670DD">
      <w:pPr>
        <w:pStyle w:val="NoSpacing"/>
        <w:rPr>
          <w:u w:val="double"/>
        </w:rPr>
      </w:pPr>
      <w:r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05FA2A06" wp14:editId="5E8290D7">
                <wp:simplePos x="0" y="0"/>
                <wp:positionH relativeFrom="column">
                  <wp:posOffset>-7970</wp:posOffset>
                </wp:positionH>
                <wp:positionV relativeFrom="paragraph">
                  <wp:posOffset>6623149</wp:posOffset>
                </wp:positionV>
                <wp:extent cx="3362960" cy="2181109"/>
                <wp:effectExtent l="0" t="0" r="1524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181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40398" id="Rectangle 31" o:spid="_x0000_s1026" style="position:absolute;margin-left:-.65pt;margin-top:521.5pt;width:264.8pt;height:171.75pt;z-index:251630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" filled="f" strokecolor="#ffd556 [3204]" strokeweight="1pt"/>
            </w:pict>
          </mc:Fallback>
        </mc:AlternateContent>
      </w:r>
      <w:r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C8687" wp14:editId="2D3F9B62">
                <wp:simplePos x="0" y="0"/>
                <wp:positionH relativeFrom="column">
                  <wp:posOffset>59142</wp:posOffset>
                </wp:positionH>
                <wp:positionV relativeFrom="paragraph">
                  <wp:posOffset>6925152</wp:posOffset>
                </wp:positionV>
                <wp:extent cx="3240405" cy="1879105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187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FAFFE" w14:textId="4568E71C" w:rsidR="00F20ADD" w:rsidRPr="00F20ADD" w:rsidRDefault="00F20ADD" w:rsidP="00D36C6D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Dean’s List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Spring ’19 &amp; Fall ‘19</w:t>
                            </w:r>
                          </w:p>
                          <w:p w14:paraId="1880D5CA" w14:textId="19E7E603" w:rsidR="00D36C6D" w:rsidRPr="00D36C6D" w:rsidRDefault="00D36C6D" w:rsidP="00D36C6D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</w:pPr>
                            <w:r w:rsidRPr="003F64DA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>Valedictorian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@ Southridge High School</w:t>
                            </w:r>
                          </w:p>
                          <w:p w14:paraId="220E1F64" w14:textId="1E82BC5C" w:rsidR="003F64DA" w:rsidRPr="003F64DA" w:rsidRDefault="003F64DA" w:rsidP="003F64DA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</w:pPr>
                            <w:r w:rsidRPr="003F64DA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ELK Most Valuable Student </w:t>
                            </w:r>
                            <w:r w:rsidRPr="007A0B92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Top 20 National Finalist</w:t>
                            </w:r>
                          </w:p>
                          <w:p w14:paraId="12D70E15" w14:textId="77777777" w:rsidR="003F64DA" w:rsidRPr="003F64DA" w:rsidRDefault="003F64DA" w:rsidP="003F64DA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</w:pPr>
                            <w:r w:rsidRPr="003F64DA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Coca Cola Scholar </w:t>
                            </w:r>
                            <w:r w:rsidRPr="007A0B92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Regional Finalist</w:t>
                            </w:r>
                          </w:p>
                          <w:p w14:paraId="5F43EB6E" w14:textId="77777777" w:rsidR="003F64DA" w:rsidRPr="003F64DA" w:rsidRDefault="003F64DA" w:rsidP="003F64DA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</w:pPr>
                            <w:r w:rsidRPr="003F64DA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U.S. Presidential Scholar </w:t>
                            </w:r>
                            <w:r w:rsidRPr="007A0B92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Semifinalist</w:t>
                            </w:r>
                          </w:p>
                          <w:p w14:paraId="1A5CF36F" w14:textId="4C843105" w:rsidR="003F64DA" w:rsidRPr="007A0B92" w:rsidRDefault="003F64DA" w:rsidP="003F64DA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</w:pPr>
                            <w:r w:rsidRPr="003F64DA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Congressional Art Competition </w:t>
                            </w:r>
                            <w:r w:rsidRPr="00F70C2E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Winner</w:t>
                            </w:r>
                            <w:r w:rsidR="007A0B92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7AF3A530" w14:textId="5B94E8C2" w:rsidR="003F64DA" w:rsidRDefault="003F64DA" w:rsidP="003F64DA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>Scholastic Art Awards</w:t>
                            </w:r>
                            <w:r w:rsidR="007A0B92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 xml:space="preserve"> </w:t>
                            </w:r>
                            <w:r w:rsidR="007A0B92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–</w:t>
                            </w:r>
                            <w:r w:rsidR="00074BFA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7A0B92"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>Gold &amp; Silver Keys</w:t>
                            </w:r>
                          </w:p>
                          <w:p w14:paraId="7AB2386F" w14:textId="5895844B" w:rsidR="00ED5B29" w:rsidRDefault="00ED5B29" w:rsidP="003F64DA">
                            <w:pPr>
                              <w:keepNext/>
                              <w:keepLines/>
                              <w:spacing w:before="100" w:after="80" w:line="240" w:lineRule="auto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</w:pPr>
                            <w:r w:rsidRPr="00057EAB">
                              <w:rPr>
                                <w:rFonts w:asciiTheme="majorHAnsi" w:eastAsiaTheme="majorEastAsia" w:hAnsiTheme="majorHAnsi" w:cstheme="majorBidi"/>
                                <w:b/>
                                <w:szCs w:val="24"/>
                              </w:rPr>
                              <w:t>Celebrating Art Magazine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szCs w:val="24"/>
                              </w:rPr>
                              <w:t xml:space="preserve"> – Published Artist</w:t>
                            </w:r>
                          </w:p>
                          <w:p w14:paraId="701527A8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868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.65pt;margin-top:545.3pt;width:255.15pt;height:14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" fillcolor="white [3201]" stroked="f" strokeweight=".5pt">
                <v:textbox>
                  <w:txbxContent>
                    <w:p w14:paraId="706FAFFE" w14:textId="4568E71C" w:rsidR="00F20ADD" w:rsidRPr="00F20ADD" w:rsidRDefault="00F20ADD" w:rsidP="00D36C6D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Dean’s List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Spring ’19 &amp; Fall ‘19</w:t>
                      </w:r>
                    </w:p>
                    <w:p w14:paraId="1880D5CA" w14:textId="19E7E603" w:rsidR="00D36C6D" w:rsidRPr="00D36C6D" w:rsidRDefault="00D36C6D" w:rsidP="00D36C6D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</w:pPr>
                      <w:r w:rsidRPr="003F64DA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>Valedictorian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@ Southridge High School</w:t>
                      </w:r>
                    </w:p>
                    <w:p w14:paraId="220E1F64" w14:textId="1E82BC5C" w:rsidR="003F64DA" w:rsidRPr="003F64DA" w:rsidRDefault="003F64DA" w:rsidP="003F64DA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</w:pPr>
                      <w:r w:rsidRPr="003F64DA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ELK Most Valuable Student </w:t>
                      </w:r>
                      <w:r w:rsidRPr="007A0B92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Top 20 National Finalist</w:t>
                      </w:r>
                    </w:p>
                    <w:p w14:paraId="12D70E15" w14:textId="77777777" w:rsidR="003F64DA" w:rsidRPr="003F64DA" w:rsidRDefault="003F64DA" w:rsidP="003F64DA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</w:pPr>
                      <w:r w:rsidRPr="003F64DA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Coca Cola Scholar </w:t>
                      </w:r>
                      <w:r w:rsidRPr="007A0B92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Regional Finalist</w:t>
                      </w:r>
                    </w:p>
                    <w:p w14:paraId="5F43EB6E" w14:textId="77777777" w:rsidR="003F64DA" w:rsidRPr="003F64DA" w:rsidRDefault="003F64DA" w:rsidP="003F64DA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</w:pPr>
                      <w:r w:rsidRPr="003F64DA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U.S. Presidential Scholar </w:t>
                      </w:r>
                      <w:r w:rsidRPr="007A0B92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Semifinalist</w:t>
                      </w:r>
                    </w:p>
                    <w:p w14:paraId="1A5CF36F" w14:textId="4C843105" w:rsidR="003F64DA" w:rsidRPr="007A0B92" w:rsidRDefault="003F64DA" w:rsidP="003F64DA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</w:pPr>
                      <w:r w:rsidRPr="003F64DA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Congressional Art Competition </w:t>
                      </w:r>
                      <w:r w:rsidRPr="00F70C2E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Winner</w:t>
                      </w:r>
                      <w:r w:rsidR="007A0B92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 </w:t>
                      </w:r>
                    </w:p>
                    <w:p w14:paraId="7AF3A530" w14:textId="5B94E8C2" w:rsidR="003F64DA" w:rsidRDefault="003F64DA" w:rsidP="003F64DA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>Scholastic Art Awards</w:t>
                      </w:r>
                      <w:r w:rsidR="007A0B92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 xml:space="preserve"> </w:t>
                      </w:r>
                      <w:r w:rsidR="007A0B92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–</w:t>
                      </w:r>
                      <w:r w:rsidR="00074BFA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 xml:space="preserve"> </w:t>
                      </w:r>
                      <w:r w:rsidR="007A0B92"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>Gold &amp; Silver Keys</w:t>
                      </w:r>
                    </w:p>
                    <w:p w14:paraId="7AB2386F" w14:textId="5895844B" w:rsidR="00ED5B29" w:rsidRDefault="00ED5B29" w:rsidP="003F64DA">
                      <w:pPr>
                        <w:keepNext/>
                        <w:keepLines/>
                        <w:spacing w:before="100" w:after="80" w:line="240" w:lineRule="auto"/>
                        <w:outlineLvl w:val="2"/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</w:pPr>
                      <w:r w:rsidRPr="00057EAB">
                        <w:rPr>
                          <w:rFonts w:asciiTheme="majorHAnsi" w:eastAsiaTheme="majorEastAsia" w:hAnsiTheme="majorHAnsi" w:cstheme="majorBidi"/>
                          <w:b/>
                          <w:szCs w:val="24"/>
                        </w:rPr>
                        <w:t>Celebrating Art Magazine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szCs w:val="24"/>
                        </w:rPr>
                        <w:t xml:space="preserve"> – Published Artist</w:t>
                      </w:r>
                    </w:p>
                    <w:p w14:paraId="701527A8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239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85FF614" wp14:editId="0A71EC32">
                <wp:simplePos x="0" y="0"/>
                <wp:positionH relativeFrom="column">
                  <wp:posOffset>-7970</wp:posOffset>
                </wp:positionH>
                <wp:positionV relativeFrom="paragraph">
                  <wp:posOffset>1631699</wp:posOffset>
                </wp:positionV>
                <wp:extent cx="3305175" cy="49914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99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10B04" w14:textId="7F23D922" w:rsidR="00653691" w:rsidRDefault="00B42F53" w:rsidP="00653691">
                            <w:pPr>
                              <w:spacing w:before="1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Research Assistant @ School of Computer Science, CMU</w:t>
                            </w:r>
                            <w:r w:rsidR="00653691">
                              <w:rPr>
                                <w:b/>
                              </w:rPr>
                              <w:t xml:space="preserve"> </w:t>
                            </w:r>
                            <w:r w:rsidR="00653691" w:rsidRPr="00C35090">
                              <w:rPr>
                                <w:b/>
                              </w:rPr>
                              <w:t>(</w:t>
                            </w:r>
                            <w:r w:rsidR="00653691">
                              <w:rPr>
                                <w:b/>
                              </w:rPr>
                              <w:t>May</w:t>
                            </w:r>
                            <w:r w:rsidR="00653691" w:rsidRPr="00C35090">
                              <w:rPr>
                                <w:b/>
                              </w:rPr>
                              <w:t xml:space="preserve"> ’</w:t>
                            </w:r>
                            <w:r w:rsidR="00653691">
                              <w:rPr>
                                <w:b/>
                              </w:rPr>
                              <w:t xml:space="preserve">20 </w:t>
                            </w:r>
                            <w:r w:rsidR="00653691" w:rsidRPr="00C35090">
                              <w:rPr>
                                <w:b/>
                              </w:rPr>
                              <w:t>–</w:t>
                            </w:r>
                            <w:r w:rsidR="00653691">
                              <w:rPr>
                                <w:b/>
                              </w:rPr>
                              <w:t xml:space="preserve"> Present</w:t>
                            </w:r>
                            <w:r w:rsidR="00653691" w:rsidRPr="00C35090">
                              <w:rPr>
                                <w:b/>
                              </w:rPr>
                              <w:t>):</w:t>
                            </w:r>
                            <w:r w:rsidR="0065369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C1B4B6" w14:textId="12CD8888" w:rsidR="00B42F53" w:rsidRDefault="00653691" w:rsidP="00653691">
                            <w:pPr>
                              <w:spacing w:before="10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B42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53">
                              <w:rPr>
                                <w:bCs/>
                                <w:sz w:val="18"/>
                                <w:szCs w:val="18"/>
                              </w:rPr>
                              <w:t>Construct a cryptocurrency system to address lending inequality by leveraging local trust</w:t>
                            </w:r>
                          </w:p>
                          <w:p w14:paraId="6E963766" w14:textId="5316F03B" w:rsidR="00B42F53" w:rsidRDefault="00B42F53" w:rsidP="00653691">
                            <w:pPr>
                              <w:spacing w:before="10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Currently building a wallet app to support ledger</w:t>
                            </w:r>
                          </w:p>
                          <w:p w14:paraId="422B1011" w14:textId="44253A62" w:rsidR="00B42F53" w:rsidRPr="00B42F53" w:rsidRDefault="00B42F53" w:rsidP="00653691">
                            <w:pPr>
                              <w:spacing w:before="10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Proposal paper submitted to IEEE Blockchain-2020</w:t>
                            </w:r>
                          </w:p>
                          <w:p w14:paraId="35066244" w14:textId="627D3852" w:rsidR="006A6C63" w:rsidRDefault="004F0B67" w:rsidP="006A6C63">
                            <w:pPr>
                              <w:spacing w:before="1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 Researcher</w:t>
                            </w:r>
                            <w:r w:rsidR="00B42F53">
                              <w:rPr>
                                <w:b/>
                              </w:rPr>
                              <w:t>, Mentor</w:t>
                            </w:r>
                            <w:r w:rsidR="006A6C63" w:rsidRPr="00C35090">
                              <w:rPr>
                                <w:b/>
                              </w:rPr>
                              <w:t xml:space="preserve"> @ HCI Institute, CMU (Jan ’19</w:t>
                            </w:r>
                            <w:r w:rsidR="006A6C63">
                              <w:rPr>
                                <w:b/>
                              </w:rPr>
                              <w:t xml:space="preserve"> </w:t>
                            </w:r>
                            <w:r w:rsidR="006A6C63" w:rsidRPr="00C35090">
                              <w:rPr>
                                <w:b/>
                              </w:rPr>
                              <w:t>–</w:t>
                            </w:r>
                            <w:r w:rsidR="006A6C63">
                              <w:rPr>
                                <w:b/>
                              </w:rPr>
                              <w:t>Aug’ 19, March ’20 - Present</w:t>
                            </w:r>
                            <w:r w:rsidR="006A6C63" w:rsidRPr="00C35090">
                              <w:rPr>
                                <w:b/>
                              </w:rPr>
                              <w:t>):</w:t>
                            </w:r>
                            <w:r w:rsidR="006A6C6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F4AC1C" w14:textId="7BE7F820" w:rsidR="006A6C63" w:rsidRPr="00AD4DDA" w:rsidRDefault="006A6C63" w:rsidP="006A6C63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4DDA">
                              <w:rPr>
                                <w:bCs/>
                                <w:sz w:val="18"/>
                                <w:szCs w:val="18"/>
                              </w:rPr>
                              <w:t>Cooperate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AD4DD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with research partner to fully i</w:t>
                            </w:r>
                            <w:r w:rsidRPr="00AD4DDA">
                              <w:rPr>
                                <w:sz w:val="18"/>
                                <w:szCs w:val="18"/>
                              </w:rPr>
                              <w:t xml:space="preserve">mplement </w:t>
                            </w:r>
                            <w:r w:rsidR="00B42F53">
                              <w:rPr>
                                <w:sz w:val="18"/>
                                <w:szCs w:val="18"/>
                              </w:rPr>
                              <w:t xml:space="preserve">AI </w:t>
                            </w:r>
                            <w:r w:rsidRPr="00AD4DDA">
                              <w:rPr>
                                <w:sz w:val="18"/>
                                <w:szCs w:val="18"/>
                              </w:rPr>
                              <w:t xml:space="preserve">collaboration system for middle school students </w:t>
                            </w:r>
                          </w:p>
                          <w:p w14:paraId="557B8D1B" w14:textId="77777777" w:rsidR="006A6C63" w:rsidRPr="00AD4DDA" w:rsidRDefault="006A6C63" w:rsidP="006A6C63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Organized</w:t>
                            </w:r>
                            <w:r w:rsidRPr="00AD4DDA">
                              <w:rPr>
                                <w:sz w:val="18"/>
                                <w:szCs w:val="18"/>
                              </w:rPr>
                              <w:t xml:space="preserve"> user testing to inform iterative design process  </w:t>
                            </w:r>
                          </w:p>
                          <w:p w14:paraId="7FE123F7" w14:textId="0D26D778" w:rsidR="006A6C63" w:rsidRDefault="006A6C63" w:rsidP="006A6C63">
                            <w:pPr>
                              <w:spacing w:before="10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53">
                              <w:rPr>
                                <w:bCs/>
                                <w:sz w:val="18"/>
                                <w:szCs w:val="18"/>
                              </w:rPr>
                              <w:t>Mentored other students in converting software from Flash to HTML/JavaScript/CSS</w:t>
                            </w:r>
                          </w:p>
                          <w:p w14:paraId="2624C32E" w14:textId="0B807F00" w:rsidR="00B42F53" w:rsidRPr="00AD4DDA" w:rsidRDefault="00B42F53" w:rsidP="006A6C63">
                            <w:pPr>
                              <w:spacing w:before="10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6C0D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Individually converted </w:t>
                            </w:r>
                            <w:r w:rsidR="00ED5B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6C0D7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most </w:t>
                            </w:r>
                            <w:r w:rsidR="00ED5B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tutor </w:t>
                            </w:r>
                            <w:r w:rsidR="006C0D71">
                              <w:rPr>
                                <w:bCs/>
                                <w:sz w:val="18"/>
                                <w:szCs w:val="18"/>
                              </w:rPr>
                              <w:t>software packages in record time</w:t>
                            </w:r>
                          </w:p>
                          <w:p w14:paraId="333C6750" w14:textId="1ED501B3" w:rsidR="001D16ED" w:rsidRDefault="001D16ED" w:rsidP="00A14CDE">
                            <w:pPr>
                              <w:spacing w:before="1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Course Tutor for 15-251, Great Ideas in Theoretical CS (Jan ’20 – </w:t>
                            </w:r>
                            <w:r w:rsidR="006A6C63">
                              <w:rPr>
                                <w:b/>
                              </w:rPr>
                              <w:t>May ‘20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81CE663" w14:textId="511C7677" w:rsidR="001D16ED" w:rsidRPr="00AD4DDA" w:rsidRDefault="001D16ED" w:rsidP="001D16ED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Met </w:t>
                            </w:r>
                            <w:r w:rsidR="00B42F5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weekly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with repeat student</w:t>
                            </w:r>
                            <w:r w:rsidR="00B42F5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D07">
                              <w:rPr>
                                <w:bCs/>
                                <w:sz w:val="18"/>
                                <w:szCs w:val="18"/>
                              </w:rPr>
                              <w:t>to advise them on course content</w:t>
                            </w:r>
                            <w:r w:rsidR="00B42F53">
                              <w:rPr>
                                <w:sz w:val="18"/>
                                <w:szCs w:val="18"/>
                              </w:rPr>
                              <w:t>, resulting in a high passing grade</w:t>
                            </w:r>
                          </w:p>
                          <w:p w14:paraId="2C2764EE" w14:textId="77777777" w:rsidR="00AD4DDA" w:rsidRDefault="00F859E9" w:rsidP="003F64DA">
                            <w:pPr>
                              <w:spacing w:before="10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3509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F70C2E" w:rsidRPr="00C35090">
                              <w:rPr>
                                <w:b/>
                                <w:bCs/>
                              </w:rPr>
                              <w:t>oftware Engineering</w:t>
                            </w:r>
                            <w:r w:rsidRPr="00C35090">
                              <w:rPr>
                                <w:b/>
                                <w:bCs/>
                              </w:rPr>
                              <w:t xml:space="preserve"> Intern</w:t>
                            </w:r>
                            <w:r w:rsidR="00F70C2E" w:rsidRPr="00C35090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35090">
                              <w:rPr>
                                <w:b/>
                                <w:bCs/>
                              </w:rPr>
                              <w:t xml:space="preserve">AI Team </w:t>
                            </w:r>
                            <w:r w:rsidR="002F759C" w:rsidRPr="00C35090">
                              <w:rPr>
                                <w:b/>
                                <w:bCs/>
                              </w:rPr>
                              <w:t>@ Hopscotch Health</w:t>
                            </w:r>
                            <w:r w:rsidR="007041F3" w:rsidRPr="00C35090">
                              <w:rPr>
                                <w:b/>
                                <w:bCs/>
                              </w:rPr>
                              <w:t xml:space="preserve"> (Summer ’19)</w:t>
                            </w:r>
                            <w:r w:rsidR="002F759C" w:rsidRPr="00C3509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6B0EDA0" w14:textId="0B7198FF" w:rsidR="00AD4DDA" w:rsidRPr="00AD4DDA" w:rsidRDefault="00AD4DDA" w:rsidP="003F64DA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C2E" w:rsidRPr="00AD4DDA">
                              <w:rPr>
                                <w:sz w:val="18"/>
                                <w:szCs w:val="18"/>
                              </w:rPr>
                              <w:t>Developed</w:t>
                            </w:r>
                            <w:r w:rsidR="000B204E" w:rsidRPr="00AD4DDA">
                              <w:rPr>
                                <w:sz w:val="18"/>
                                <w:szCs w:val="18"/>
                              </w:rPr>
                              <w:t xml:space="preserve"> data visual</w:t>
                            </w:r>
                            <w:r w:rsidR="00F70C2E" w:rsidRPr="00AD4DDA">
                              <w:rPr>
                                <w:sz w:val="18"/>
                                <w:szCs w:val="18"/>
                              </w:rPr>
                              <w:t>izations</w:t>
                            </w:r>
                            <w:r w:rsidR="000B204E" w:rsidRPr="00AD4DDA">
                              <w:rPr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F70C2E" w:rsidRPr="00AD4DDA">
                              <w:rPr>
                                <w:sz w:val="18"/>
                                <w:szCs w:val="18"/>
                              </w:rPr>
                              <w:t>analysis</w:t>
                            </w:r>
                          </w:p>
                          <w:p w14:paraId="2925B74D" w14:textId="2007130E" w:rsidR="00AD4DDA" w:rsidRPr="00AD4DDA" w:rsidRDefault="00AD4DDA" w:rsidP="003F64DA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204E" w:rsidRPr="00AD4DDA">
                              <w:rPr>
                                <w:sz w:val="18"/>
                                <w:szCs w:val="18"/>
                              </w:rPr>
                              <w:t>Programmed back</w:t>
                            </w:r>
                            <w:r w:rsidR="00F70C2E" w:rsidRPr="00AD4DDA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0B204E" w:rsidRPr="00AD4DDA">
                              <w:rPr>
                                <w:sz w:val="18"/>
                                <w:szCs w:val="18"/>
                              </w:rPr>
                              <w:t>end flow of nutritional programs.</w:t>
                            </w:r>
                          </w:p>
                          <w:p w14:paraId="4F7814E1" w14:textId="26F5D8D2" w:rsidR="002F759C" w:rsidRPr="00AD4DDA" w:rsidRDefault="00AD4DDA" w:rsidP="003F64DA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D4D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C2E" w:rsidRPr="00AD4DDA">
                              <w:rPr>
                                <w:sz w:val="18"/>
                                <w:szCs w:val="18"/>
                              </w:rPr>
                              <w:t>Communicated with contractors to m</w:t>
                            </w:r>
                            <w:r w:rsidR="000B204E" w:rsidRPr="00AD4DDA">
                              <w:rPr>
                                <w:sz w:val="18"/>
                                <w:szCs w:val="18"/>
                              </w:rPr>
                              <w:t xml:space="preserve">anage </w:t>
                            </w:r>
                            <w:r w:rsidR="00F70C2E" w:rsidRPr="00AD4DDA">
                              <w:rPr>
                                <w:sz w:val="18"/>
                                <w:szCs w:val="18"/>
                              </w:rPr>
                              <w:t xml:space="preserve">the front-end </w:t>
                            </w:r>
                            <w:r w:rsidR="000B204E" w:rsidRPr="00AD4DDA">
                              <w:rPr>
                                <w:sz w:val="18"/>
                                <w:szCs w:val="18"/>
                              </w:rPr>
                              <w:t>development of health app.</w:t>
                            </w:r>
                          </w:p>
                          <w:p w14:paraId="5789B13B" w14:textId="539EC043" w:rsidR="003F64DA" w:rsidRPr="001D16ED" w:rsidRDefault="003F64DA" w:rsidP="001D16ED">
                            <w:pPr>
                              <w:spacing w:before="1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F614" id="Text Box 29" o:spid="_x0000_s1027" type="#_x0000_t202" style="position:absolute;left:0;text-align:left;margin-left:-.65pt;margin-top:128.5pt;width:260.25pt;height:393.0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" fillcolor="white [3201]" stroked="f" strokeweight=".5pt">
                <v:textbox>
                  <w:txbxContent>
                    <w:p w14:paraId="6EB10B04" w14:textId="7F23D922" w:rsidR="00653691" w:rsidRDefault="00B42F53" w:rsidP="00653691">
                      <w:pPr>
                        <w:spacing w:before="10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Research Assistant @ School of Computer Science, CMU</w:t>
                      </w:r>
                      <w:r w:rsidR="00653691">
                        <w:rPr>
                          <w:b/>
                        </w:rPr>
                        <w:t xml:space="preserve"> </w:t>
                      </w:r>
                      <w:r w:rsidR="00653691" w:rsidRPr="00C35090">
                        <w:rPr>
                          <w:b/>
                        </w:rPr>
                        <w:t>(</w:t>
                      </w:r>
                      <w:r w:rsidR="00653691">
                        <w:rPr>
                          <w:b/>
                        </w:rPr>
                        <w:t>May</w:t>
                      </w:r>
                      <w:r w:rsidR="00653691" w:rsidRPr="00C35090">
                        <w:rPr>
                          <w:b/>
                        </w:rPr>
                        <w:t xml:space="preserve"> ’</w:t>
                      </w:r>
                      <w:r w:rsidR="00653691">
                        <w:rPr>
                          <w:b/>
                        </w:rPr>
                        <w:t xml:space="preserve">20 </w:t>
                      </w:r>
                      <w:r w:rsidR="00653691" w:rsidRPr="00C35090">
                        <w:rPr>
                          <w:b/>
                        </w:rPr>
                        <w:t>–</w:t>
                      </w:r>
                      <w:r w:rsidR="00653691">
                        <w:rPr>
                          <w:b/>
                        </w:rPr>
                        <w:t xml:space="preserve"> Present</w:t>
                      </w:r>
                      <w:r w:rsidR="00653691" w:rsidRPr="00C35090">
                        <w:rPr>
                          <w:b/>
                        </w:rPr>
                        <w:t>):</w:t>
                      </w:r>
                      <w:r w:rsidR="00653691">
                        <w:rPr>
                          <w:b/>
                        </w:rPr>
                        <w:t xml:space="preserve"> </w:t>
                      </w:r>
                    </w:p>
                    <w:p w14:paraId="66C1B4B6" w14:textId="12CD8888" w:rsidR="00B42F53" w:rsidRDefault="00653691" w:rsidP="00653691">
                      <w:pPr>
                        <w:spacing w:before="10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="00B42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42F53">
                        <w:rPr>
                          <w:bCs/>
                          <w:sz w:val="18"/>
                          <w:szCs w:val="18"/>
                        </w:rPr>
                        <w:t>Construct a cryptocurrency system to address lending inequality by leveraging local trust</w:t>
                      </w:r>
                    </w:p>
                    <w:p w14:paraId="6E963766" w14:textId="5316F03B" w:rsidR="00B42F53" w:rsidRDefault="00B42F53" w:rsidP="00653691">
                      <w:pPr>
                        <w:spacing w:before="10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Currently building a wallet app to support ledger</w:t>
                      </w:r>
                    </w:p>
                    <w:p w14:paraId="422B1011" w14:textId="44253A62" w:rsidR="00B42F53" w:rsidRPr="00B42F53" w:rsidRDefault="00B42F53" w:rsidP="00653691">
                      <w:pPr>
                        <w:spacing w:before="10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Proposal paper submitted to IEEE Blockchain-2020</w:t>
                      </w:r>
                    </w:p>
                    <w:p w14:paraId="35066244" w14:textId="627D3852" w:rsidR="006A6C63" w:rsidRDefault="004F0B67" w:rsidP="006A6C63">
                      <w:pPr>
                        <w:spacing w:before="10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Lead Researcher</w:t>
                      </w:r>
                      <w:r w:rsidR="00B42F53">
                        <w:rPr>
                          <w:b/>
                        </w:rPr>
                        <w:t>, Mentor</w:t>
                      </w:r>
                      <w:r w:rsidR="006A6C63" w:rsidRPr="00C35090">
                        <w:rPr>
                          <w:b/>
                        </w:rPr>
                        <w:t xml:space="preserve"> @ HCI Institute, CMU (Jan ’19</w:t>
                      </w:r>
                      <w:r w:rsidR="006A6C63">
                        <w:rPr>
                          <w:b/>
                        </w:rPr>
                        <w:t xml:space="preserve"> </w:t>
                      </w:r>
                      <w:r w:rsidR="006A6C63" w:rsidRPr="00C35090">
                        <w:rPr>
                          <w:b/>
                        </w:rPr>
                        <w:t>–</w:t>
                      </w:r>
                      <w:r w:rsidR="006A6C63">
                        <w:rPr>
                          <w:b/>
                        </w:rPr>
                        <w:t>Aug’ 19, March ’20 - Present</w:t>
                      </w:r>
                      <w:r w:rsidR="006A6C63" w:rsidRPr="00C35090">
                        <w:rPr>
                          <w:b/>
                        </w:rPr>
                        <w:t>):</w:t>
                      </w:r>
                      <w:r w:rsidR="006A6C63">
                        <w:rPr>
                          <w:b/>
                        </w:rPr>
                        <w:t xml:space="preserve"> </w:t>
                      </w:r>
                    </w:p>
                    <w:p w14:paraId="50F4AC1C" w14:textId="7BE7F820" w:rsidR="006A6C63" w:rsidRPr="00AD4DDA" w:rsidRDefault="006A6C63" w:rsidP="006A6C63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D4DDA">
                        <w:rPr>
                          <w:bCs/>
                          <w:sz w:val="18"/>
                          <w:szCs w:val="18"/>
                        </w:rPr>
                        <w:t>Cooperate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d</w:t>
                      </w:r>
                      <w:r w:rsidRPr="00AD4DDA">
                        <w:rPr>
                          <w:bCs/>
                          <w:sz w:val="18"/>
                          <w:szCs w:val="18"/>
                        </w:rPr>
                        <w:t xml:space="preserve"> with research partner to fully i</w:t>
                      </w:r>
                      <w:r w:rsidRPr="00AD4DDA">
                        <w:rPr>
                          <w:sz w:val="18"/>
                          <w:szCs w:val="18"/>
                        </w:rPr>
                        <w:t xml:space="preserve">mplement </w:t>
                      </w:r>
                      <w:r w:rsidR="00B42F53">
                        <w:rPr>
                          <w:sz w:val="18"/>
                          <w:szCs w:val="18"/>
                        </w:rPr>
                        <w:t xml:space="preserve">AI </w:t>
                      </w:r>
                      <w:r w:rsidRPr="00AD4DDA">
                        <w:rPr>
                          <w:sz w:val="18"/>
                          <w:szCs w:val="18"/>
                        </w:rPr>
                        <w:t xml:space="preserve">collaboration system for middle school students </w:t>
                      </w:r>
                    </w:p>
                    <w:p w14:paraId="557B8D1B" w14:textId="77777777" w:rsidR="006A6C63" w:rsidRPr="00AD4DDA" w:rsidRDefault="006A6C63" w:rsidP="006A6C63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Organized</w:t>
                      </w:r>
                      <w:r w:rsidRPr="00AD4DDA">
                        <w:rPr>
                          <w:sz w:val="18"/>
                          <w:szCs w:val="18"/>
                        </w:rPr>
                        <w:t xml:space="preserve"> user testing to inform iterative design process  </w:t>
                      </w:r>
                    </w:p>
                    <w:p w14:paraId="7FE123F7" w14:textId="0D26D778" w:rsidR="006A6C63" w:rsidRDefault="006A6C63" w:rsidP="006A6C63">
                      <w:pPr>
                        <w:spacing w:before="10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42F53">
                        <w:rPr>
                          <w:bCs/>
                          <w:sz w:val="18"/>
                          <w:szCs w:val="18"/>
                        </w:rPr>
                        <w:t>Mentored other students in converting software from Flash to HTML/JavaScript/CSS</w:t>
                      </w:r>
                    </w:p>
                    <w:p w14:paraId="2624C32E" w14:textId="0B807F00" w:rsidR="00B42F53" w:rsidRPr="00AD4DDA" w:rsidRDefault="00B42F53" w:rsidP="006A6C63">
                      <w:pPr>
                        <w:spacing w:before="10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="006C0D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Individually converted </w:t>
                      </w:r>
                      <w:r w:rsidR="00ED5B29">
                        <w:rPr>
                          <w:bCs/>
                          <w:sz w:val="18"/>
                          <w:szCs w:val="18"/>
                        </w:rPr>
                        <w:t xml:space="preserve">the </w:t>
                      </w:r>
                      <w:r w:rsidR="006C0D71">
                        <w:rPr>
                          <w:bCs/>
                          <w:sz w:val="18"/>
                          <w:szCs w:val="18"/>
                        </w:rPr>
                        <w:t xml:space="preserve">most </w:t>
                      </w:r>
                      <w:r w:rsidR="00ED5B29">
                        <w:rPr>
                          <w:bCs/>
                          <w:sz w:val="18"/>
                          <w:szCs w:val="18"/>
                        </w:rPr>
                        <w:t xml:space="preserve">tutor </w:t>
                      </w:r>
                      <w:r w:rsidR="006C0D71">
                        <w:rPr>
                          <w:bCs/>
                          <w:sz w:val="18"/>
                          <w:szCs w:val="18"/>
                        </w:rPr>
                        <w:t>software packages in record time</w:t>
                      </w:r>
                    </w:p>
                    <w:p w14:paraId="333C6750" w14:textId="1ED501B3" w:rsidR="001D16ED" w:rsidRDefault="001D16ED" w:rsidP="00A14CDE">
                      <w:pPr>
                        <w:spacing w:before="10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Course Tutor for 15-251, Great Ideas in Theoretical CS (Jan ’20 – </w:t>
                      </w:r>
                      <w:r w:rsidR="006A6C63">
                        <w:rPr>
                          <w:b/>
                        </w:rPr>
                        <w:t>May ‘20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381CE663" w14:textId="511C7677" w:rsidR="001D16ED" w:rsidRPr="00AD4DDA" w:rsidRDefault="001D16ED" w:rsidP="001D16ED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Met </w:t>
                      </w:r>
                      <w:r w:rsidR="00B42F53">
                        <w:rPr>
                          <w:bCs/>
                          <w:sz w:val="18"/>
                          <w:szCs w:val="18"/>
                        </w:rPr>
                        <w:t xml:space="preserve">weekly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with repeat student</w:t>
                      </w:r>
                      <w:r w:rsidR="00B42F53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E6D07">
                        <w:rPr>
                          <w:bCs/>
                          <w:sz w:val="18"/>
                          <w:szCs w:val="18"/>
                        </w:rPr>
                        <w:t>to advise them on course content</w:t>
                      </w:r>
                      <w:r w:rsidR="00B42F53">
                        <w:rPr>
                          <w:sz w:val="18"/>
                          <w:szCs w:val="18"/>
                        </w:rPr>
                        <w:t>, resulting in a high passing grade</w:t>
                      </w:r>
                    </w:p>
                    <w:p w14:paraId="2C2764EE" w14:textId="77777777" w:rsidR="00AD4DDA" w:rsidRDefault="00F859E9" w:rsidP="003F64DA">
                      <w:pPr>
                        <w:spacing w:before="100"/>
                        <w:jc w:val="both"/>
                        <w:rPr>
                          <w:b/>
                          <w:bCs/>
                        </w:rPr>
                      </w:pPr>
                      <w:r w:rsidRPr="00C35090">
                        <w:rPr>
                          <w:b/>
                          <w:bCs/>
                        </w:rPr>
                        <w:t>S</w:t>
                      </w:r>
                      <w:r w:rsidR="00F70C2E" w:rsidRPr="00C35090">
                        <w:rPr>
                          <w:b/>
                          <w:bCs/>
                        </w:rPr>
                        <w:t>oftware Engineering</w:t>
                      </w:r>
                      <w:r w:rsidRPr="00C35090">
                        <w:rPr>
                          <w:b/>
                          <w:bCs/>
                        </w:rPr>
                        <w:t xml:space="preserve"> Intern</w:t>
                      </w:r>
                      <w:r w:rsidR="00F70C2E" w:rsidRPr="00C35090">
                        <w:rPr>
                          <w:b/>
                          <w:bCs/>
                        </w:rPr>
                        <w:t xml:space="preserve">, </w:t>
                      </w:r>
                      <w:r w:rsidRPr="00C35090">
                        <w:rPr>
                          <w:b/>
                          <w:bCs/>
                        </w:rPr>
                        <w:t xml:space="preserve">AI Team </w:t>
                      </w:r>
                      <w:r w:rsidR="002F759C" w:rsidRPr="00C35090">
                        <w:rPr>
                          <w:b/>
                          <w:bCs/>
                        </w:rPr>
                        <w:t>@ Hopscotch Health</w:t>
                      </w:r>
                      <w:r w:rsidR="007041F3" w:rsidRPr="00C35090">
                        <w:rPr>
                          <w:b/>
                          <w:bCs/>
                        </w:rPr>
                        <w:t xml:space="preserve"> (Summer ’19)</w:t>
                      </w:r>
                      <w:r w:rsidR="002F759C" w:rsidRPr="00C35090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46B0EDA0" w14:textId="0B7198FF" w:rsidR="00AD4DDA" w:rsidRPr="00AD4DDA" w:rsidRDefault="00AD4DDA" w:rsidP="003F64DA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70C2E" w:rsidRPr="00AD4DDA">
                        <w:rPr>
                          <w:sz w:val="18"/>
                          <w:szCs w:val="18"/>
                        </w:rPr>
                        <w:t>Developed</w:t>
                      </w:r>
                      <w:r w:rsidR="000B204E" w:rsidRPr="00AD4DDA">
                        <w:rPr>
                          <w:sz w:val="18"/>
                          <w:szCs w:val="18"/>
                        </w:rPr>
                        <w:t xml:space="preserve"> data visual</w:t>
                      </w:r>
                      <w:r w:rsidR="00F70C2E" w:rsidRPr="00AD4DDA">
                        <w:rPr>
                          <w:sz w:val="18"/>
                          <w:szCs w:val="18"/>
                        </w:rPr>
                        <w:t>izations</w:t>
                      </w:r>
                      <w:r w:rsidR="000B204E" w:rsidRPr="00AD4DDA">
                        <w:rPr>
                          <w:sz w:val="18"/>
                          <w:szCs w:val="18"/>
                        </w:rPr>
                        <w:t xml:space="preserve"> for </w:t>
                      </w:r>
                      <w:r w:rsidR="00F70C2E" w:rsidRPr="00AD4DDA">
                        <w:rPr>
                          <w:sz w:val="18"/>
                          <w:szCs w:val="18"/>
                        </w:rPr>
                        <w:t>analysis</w:t>
                      </w:r>
                    </w:p>
                    <w:p w14:paraId="2925B74D" w14:textId="2007130E" w:rsidR="00AD4DDA" w:rsidRPr="00AD4DDA" w:rsidRDefault="00AD4DDA" w:rsidP="003F64DA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B204E" w:rsidRPr="00AD4DDA">
                        <w:rPr>
                          <w:sz w:val="18"/>
                          <w:szCs w:val="18"/>
                        </w:rPr>
                        <w:t>Programmed back</w:t>
                      </w:r>
                      <w:r w:rsidR="00F70C2E" w:rsidRPr="00AD4DDA">
                        <w:rPr>
                          <w:sz w:val="18"/>
                          <w:szCs w:val="18"/>
                        </w:rPr>
                        <w:t>-</w:t>
                      </w:r>
                      <w:r w:rsidR="000B204E" w:rsidRPr="00AD4DDA">
                        <w:rPr>
                          <w:sz w:val="18"/>
                          <w:szCs w:val="18"/>
                        </w:rPr>
                        <w:t>end flow of nutritional programs.</w:t>
                      </w:r>
                    </w:p>
                    <w:p w14:paraId="4F7814E1" w14:textId="26F5D8D2" w:rsidR="002F759C" w:rsidRPr="00AD4DDA" w:rsidRDefault="00AD4DDA" w:rsidP="003F64DA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  <w:r w:rsidRPr="00AD4DDA">
                        <w:rPr>
                          <w:b/>
                          <w:sz w:val="18"/>
                          <w:szCs w:val="18"/>
                        </w:rPr>
                        <w:sym w:font="Symbol" w:char="F0B7"/>
                      </w:r>
                      <w:r w:rsidRPr="00AD4DD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70C2E" w:rsidRPr="00AD4DDA">
                        <w:rPr>
                          <w:sz w:val="18"/>
                          <w:szCs w:val="18"/>
                        </w:rPr>
                        <w:t>Communicated with contractors to m</w:t>
                      </w:r>
                      <w:r w:rsidR="000B204E" w:rsidRPr="00AD4DDA">
                        <w:rPr>
                          <w:sz w:val="18"/>
                          <w:szCs w:val="18"/>
                        </w:rPr>
                        <w:t xml:space="preserve">anage </w:t>
                      </w:r>
                      <w:r w:rsidR="00F70C2E" w:rsidRPr="00AD4DDA">
                        <w:rPr>
                          <w:sz w:val="18"/>
                          <w:szCs w:val="18"/>
                        </w:rPr>
                        <w:t xml:space="preserve">the front-end </w:t>
                      </w:r>
                      <w:r w:rsidR="000B204E" w:rsidRPr="00AD4DDA">
                        <w:rPr>
                          <w:sz w:val="18"/>
                          <w:szCs w:val="18"/>
                        </w:rPr>
                        <w:t>development of health app.</w:t>
                      </w:r>
                    </w:p>
                    <w:p w14:paraId="5789B13B" w14:textId="539EC043" w:rsidR="003F64DA" w:rsidRPr="001D16ED" w:rsidRDefault="003F64DA" w:rsidP="001D16ED">
                      <w:pPr>
                        <w:spacing w:before="10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D71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6F01E3DC" wp14:editId="2A8EE3AE">
                <wp:simplePos x="0" y="0"/>
                <wp:positionH relativeFrom="column">
                  <wp:posOffset>4236720</wp:posOffset>
                </wp:positionH>
                <wp:positionV relativeFrom="paragraph">
                  <wp:posOffset>6324233</wp:posOffset>
                </wp:positionV>
                <wp:extent cx="1645920" cy="689575"/>
                <wp:effectExtent l="0" t="0" r="508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8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D4EB2" w14:textId="77777777" w:rsidR="003F64DA" w:rsidRPr="003F64DA" w:rsidRDefault="003F64DA" w:rsidP="003F64DA">
                            <w:pPr>
                              <w:pStyle w:val="Heading2"/>
                            </w:pPr>
                            <w:r>
                              <w:t>Activities</w:t>
                            </w:r>
                          </w:p>
                          <w:p w14:paraId="59A0B95C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E3DC" id="Text Box 21" o:spid="_x0000_s1027" type="#_x0000_t202" style="position:absolute;left:0;text-align:left;margin-left:333.6pt;margin-top:497.95pt;width:129.6pt;height:54.3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" fillcolor="white [3201]" stroked="f" strokeweight=".5pt">
                <v:textbox>
                  <w:txbxContent>
                    <w:p w14:paraId="1F5D4EB2" w14:textId="77777777" w:rsidR="003F64DA" w:rsidRPr="003F64DA" w:rsidRDefault="003F64DA" w:rsidP="003F64DA">
                      <w:pPr>
                        <w:pStyle w:val="Heading2"/>
                      </w:pPr>
                      <w:r>
                        <w:t>Activities</w:t>
                      </w:r>
                    </w:p>
                    <w:p w14:paraId="59A0B95C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6ED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35265" wp14:editId="0A3CFF3A">
                <wp:simplePos x="0" y="0"/>
                <wp:positionH relativeFrom="column">
                  <wp:posOffset>3356016</wp:posOffset>
                </wp:positionH>
                <wp:positionV relativeFrom="paragraph">
                  <wp:posOffset>3049439</wp:posOffset>
                </wp:positionV>
                <wp:extent cx="8389" cy="3573710"/>
                <wp:effectExtent l="0" t="0" r="1714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35737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B65E3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240.1pt" to="264.9pt,5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" strokecolor="#ffd556 [3204]" strokeweight="1pt">
                <v:stroke joinstyle="miter"/>
              </v:line>
            </w:pict>
          </mc:Fallback>
        </mc:AlternateContent>
      </w:r>
      <w:r w:rsidR="001D16ED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8D681" wp14:editId="1FA87789">
                <wp:simplePos x="0" y="0"/>
                <wp:positionH relativeFrom="column">
                  <wp:posOffset>3364405</wp:posOffset>
                </wp:positionH>
                <wp:positionV relativeFrom="paragraph">
                  <wp:posOffset>4725350</wp:posOffset>
                </wp:positionV>
                <wp:extent cx="3405505" cy="1888676"/>
                <wp:effectExtent l="0" t="0" r="1079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505" cy="18886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B484" id="Rectangle 3" o:spid="_x0000_s1026" style="position:absolute;margin-left:264.9pt;margin-top:372.05pt;width:268.15pt;height:14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" filled="f" strokecolor="#ffd556 [3204]" strokeweight="1pt"/>
            </w:pict>
          </mc:Fallback>
        </mc:AlternateContent>
      </w:r>
      <w:r w:rsidR="001D16ED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4288B" wp14:editId="53470B9F">
                <wp:simplePos x="0" y="0"/>
                <wp:positionH relativeFrom="column">
                  <wp:posOffset>3439795</wp:posOffset>
                </wp:positionH>
                <wp:positionV relativeFrom="paragraph">
                  <wp:posOffset>5129029</wp:posOffset>
                </wp:positionV>
                <wp:extent cx="3340100" cy="1441729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441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35"/>
                              <w:gridCol w:w="900"/>
                            </w:tblGrid>
                            <w:tr w:rsidR="001D16ED" w:rsidRPr="00717684" w14:paraId="51F77976" w14:textId="77777777" w:rsidTr="00717684">
                              <w:tc>
                                <w:tcPr>
                                  <w:tcW w:w="4135" w:type="dxa"/>
                                </w:tcPr>
                                <w:p w14:paraId="3D661A00" w14:textId="3EC23CEF" w:rsidR="001D16ED" w:rsidRDefault="00AE6D07" w:rsidP="00C0232E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</w:pPr>
                                  <w:r>
                                    <w:t>Interaction Design Studio 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100422D" w14:textId="032422F7" w:rsidR="001D16ED" w:rsidRDefault="00AE6D07" w:rsidP="00C0232E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</w:rPr>
                                    <w:t>05-651</w:t>
                                  </w:r>
                                </w:p>
                              </w:tc>
                            </w:tr>
                            <w:tr w:rsidR="001D16ED" w:rsidRPr="00717684" w14:paraId="36B04AE1" w14:textId="77777777" w:rsidTr="00717684">
                              <w:tc>
                                <w:tcPr>
                                  <w:tcW w:w="4135" w:type="dxa"/>
                                </w:tcPr>
                                <w:p w14:paraId="0D3BEF6D" w14:textId="768F44CD" w:rsidR="001D16ED" w:rsidRPr="00717684" w:rsidRDefault="001D16ED" w:rsidP="00C0232E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</w:pPr>
                                  <w:r>
                                    <w:t>User Centered Research and Evaluation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F5CD04F" w14:textId="5897C3DB" w:rsidR="001D16ED" w:rsidRDefault="001D16ED" w:rsidP="00C0232E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</w:rPr>
                                    <w:t>05-410</w:t>
                                  </w:r>
                                </w:p>
                              </w:tc>
                            </w:tr>
                            <w:tr w:rsidR="00AE6D07" w:rsidRPr="00717684" w14:paraId="005AFDF3" w14:textId="77777777" w:rsidTr="00717684">
                              <w:tc>
                                <w:tcPr>
                                  <w:tcW w:w="4135" w:type="dxa"/>
                                </w:tcPr>
                                <w:p w14:paraId="458E3A4F" w14:textId="31568266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t>AI Representation &amp; Problem Solving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5FC023" w14:textId="3A1771D7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</w:rPr>
                                    <w:t>15-281</w:t>
                                  </w:r>
                                </w:p>
                              </w:tc>
                            </w:tr>
                            <w:tr w:rsidR="00AE6D07" w:rsidRPr="00717684" w14:paraId="40799DB9" w14:textId="77777777" w:rsidTr="00717684">
                              <w:tc>
                                <w:tcPr>
                                  <w:tcW w:w="4135" w:type="dxa"/>
                                </w:tcPr>
                                <w:p w14:paraId="3DCCF0E0" w14:textId="0CF52E84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t>Introduction to Computer Systems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A41918C" w14:textId="1847D28C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</w:rPr>
                                    <w:t>15-213</w:t>
                                  </w:r>
                                </w:p>
                              </w:tc>
                            </w:tr>
                            <w:tr w:rsidR="00AE6D07" w:rsidRPr="00717684" w14:paraId="102D31D3" w14:textId="77777777" w:rsidTr="00717684">
                              <w:tc>
                                <w:tcPr>
                                  <w:tcW w:w="4135" w:type="dxa"/>
                                </w:tcPr>
                                <w:p w14:paraId="14A49169" w14:textId="10FDBB60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both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t>Parallel &amp; Sequential Data Structures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6B1C66" w14:textId="4B6EA7BE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both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</w:rPr>
                                    <w:t>15-21</w:t>
                                  </w:r>
                                  <w:r w:rsidR="00653691">
                                    <w:rPr>
                                      <w:b w:val="0"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E6D07" w:rsidRPr="00717684" w14:paraId="7DDF90AD" w14:textId="77777777" w:rsidTr="00717684">
                              <w:tc>
                                <w:tcPr>
                                  <w:tcW w:w="4135" w:type="dxa"/>
                                </w:tcPr>
                                <w:p w14:paraId="4B696F7C" w14:textId="6B532945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both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17684">
                                    <w:t xml:space="preserve">Great Ideas in Theoretical CS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6E6C350" w14:textId="2A063513" w:rsidR="00AE6D07" w:rsidRPr="00717684" w:rsidRDefault="00AE6D07" w:rsidP="00AE6D07">
                                  <w:pPr>
                                    <w:pStyle w:val="Heading3"/>
                                    <w:spacing w:before="100"/>
                                    <w:jc w:val="both"/>
                                    <w:outlineLvl w:val="2"/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</w:rPr>
                                    <w:t>15-2</w:t>
                                  </w:r>
                                  <w:r w:rsidRPr="00717684">
                                    <w:rPr>
                                      <w:b w:val="0"/>
                                      <w:bCs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14:paraId="21F1C51A" w14:textId="77777777" w:rsidR="003F64DA" w:rsidRPr="003F64DA" w:rsidRDefault="003F64DA" w:rsidP="007176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288B" id="Text Box 27" o:spid="_x0000_s1029" type="#_x0000_t202" style="position:absolute;left:0;text-align:left;margin-left:270.85pt;margin-top:403.85pt;width:263pt;height:1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35"/>
                        <w:gridCol w:w="900"/>
                      </w:tblGrid>
                      <w:tr w:rsidR="001D16ED" w:rsidRPr="00717684" w14:paraId="51F77976" w14:textId="77777777" w:rsidTr="00717684">
                        <w:tc>
                          <w:tcPr>
                            <w:tcW w:w="4135" w:type="dxa"/>
                          </w:tcPr>
                          <w:p w14:paraId="3D661A00" w14:textId="3EC23CEF" w:rsidR="001D16ED" w:rsidRDefault="00AE6D07" w:rsidP="00C0232E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</w:pPr>
                            <w:r>
                              <w:t>Interaction Design Studio 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100422D" w14:textId="032422F7" w:rsidR="001D16ED" w:rsidRDefault="00AE6D07" w:rsidP="00C0232E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05-651</w:t>
                            </w:r>
                          </w:p>
                        </w:tc>
                      </w:tr>
                      <w:tr w:rsidR="001D16ED" w:rsidRPr="00717684" w14:paraId="36B04AE1" w14:textId="77777777" w:rsidTr="00717684">
                        <w:tc>
                          <w:tcPr>
                            <w:tcW w:w="4135" w:type="dxa"/>
                          </w:tcPr>
                          <w:p w14:paraId="0D3BEF6D" w14:textId="768F44CD" w:rsidR="001D16ED" w:rsidRPr="00717684" w:rsidRDefault="001D16ED" w:rsidP="00C0232E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</w:pPr>
                            <w:r>
                              <w:t>User Centered Research and Evaluation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F5CD04F" w14:textId="5897C3DB" w:rsidR="001D16ED" w:rsidRDefault="001D16ED" w:rsidP="00C0232E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05-410</w:t>
                            </w:r>
                          </w:p>
                        </w:tc>
                      </w:tr>
                      <w:tr w:rsidR="00AE6D07" w:rsidRPr="00717684" w14:paraId="005AFDF3" w14:textId="77777777" w:rsidTr="00717684">
                        <w:tc>
                          <w:tcPr>
                            <w:tcW w:w="4135" w:type="dxa"/>
                          </w:tcPr>
                          <w:p w14:paraId="458E3A4F" w14:textId="31568266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t>AI Representation &amp; Problem Solving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5FC023" w14:textId="3A1771D7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15-281</w:t>
                            </w:r>
                          </w:p>
                        </w:tc>
                      </w:tr>
                      <w:tr w:rsidR="00AE6D07" w:rsidRPr="00717684" w14:paraId="40799DB9" w14:textId="77777777" w:rsidTr="00717684">
                        <w:tc>
                          <w:tcPr>
                            <w:tcW w:w="4135" w:type="dxa"/>
                          </w:tcPr>
                          <w:p w14:paraId="3DCCF0E0" w14:textId="0CF52E84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t>Introduction to Computer Systems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A41918C" w14:textId="1847D28C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15-213</w:t>
                            </w:r>
                          </w:p>
                        </w:tc>
                      </w:tr>
                      <w:tr w:rsidR="00AE6D07" w:rsidRPr="00717684" w14:paraId="102D31D3" w14:textId="77777777" w:rsidTr="00717684">
                        <w:tc>
                          <w:tcPr>
                            <w:tcW w:w="4135" w:type="dxa"/>
                          </w:tcPr>
                          <w:p w14:paraId="14A49169" w14:textId="10FDBB60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both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t>Parallel &amp; Sequential Data Structures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86B1C66" w14:textId="4B6EA7BE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both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15-21</w:t>
                            </w:r>
                            <w:r w:rsidR="00653691">
                              <w:rPr>
                                <w:b w:val="0"/>
                                <w:bCs/>
                              </w:rPr>
                              <w:t>0</w:t>
                            </w:r>
                          </w:p>
                        </w:tc>
                      </w:tr>
                      <w:tr w:rsidR="00AE6D07" w:rsidRPr="00717684" w14:paraId="7DDF90AD" w14:textId="77777777" w:rsidTr="00717684">
                        <w:tc>
                          <w:tcPr>
                            <w:tcW w:w="4135" w:type="dxa"/>
                          </w:tcPr>
                          <w:p w14:paraId="4B696F7C" w14:textId="6B532945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both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 w:rsidRPr="00717684">
                              <w:t xml:space="preserve">Great Ideas in Theoretical CS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6E6C350" w14:textId="2A063513" w:rsidR="00AE6D07" w:rsidRPr="00717684" w:rsidRDefault="00AE6D07" w:rsidP="00AE6D07">
                            <w:pPr>
                              <w:pStyle w:val="Heading3"/>
                              <w:spacing w:before="100"/>
                              <w:jc w:val="both"/>
                              <w:outlineLvl w:val="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15-2</w:t>
                            </w:r>
                            <w:r w:rsidRPr="00717684">
                              <w:rPr>
                                <w:b w:val="0"/>
                                <w:bCs/>
                              </w:rPr>
                              <w:t>51</w:t>
                            </w:r>
                          </w:p>
                        </w:tc>
                      </w:tr>
                    </w:tbl>
                    <w:p w14:paraId="21F1C51A" w14:textId="77777777" w:rsidR="003F64DA" w:rsidRPr="003F64DA" w:rsidRDefault="003F64DA" w:rsidP="0071768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6ED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3470D55C" wp14:editId="500C3989">
                <wp:simplePos x="0" y="0"/>
                <wp:positionH relativeFrom="column">
                  <wp:posOffset>4169410</wp:posOffset>
                </wp:positionH>
                <wp:positionV relativeFrom="paragraph">
                  <wp:posOffset>4410576</wp:posOffset>
                </wp:positionV>
                <wp:extent cx="1946275" cy="783741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78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BEC6F" w14:textId="77777777" w:rsidR="003F64DA" w:rsidRPr="003F64DA" w:rsidRDefault="003F64DA" w:rsidP="003F64DA">
                            <w:pPr>
                              <w:pStyle w:val="Heading2"/>
                            </w:pPr>
                            <w:r>
                              <w:t>coursework</w:t>
                            </w:r>
                          </w:p>
                          <w:p w14:paraId="021A6307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D55C" id="Text Box 24" o:spid="_x0000_s1027" type="#_x0000_t202" style="position:absolute;left:0;text-align:left;margin-left:328.3pt;margin-top:347.3pt;width:153.25pt;height:61.7pt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" fillcolor="white [3201]" stroked="f" strokeweight=".5pt">
                <v:textbox>
                  <w:txbxContent>
                    <w:p w14:paraId="7A2BEC6F" w14:textId="77777777" w:rsidR="003F64DA" w:rsidRPr="003F64DA" w:rsidRDefault="003F64DA" w:rsidP="003F64DA">
                      <w:pPr>
                        <w:pStyle w:val="Heading2"/>
                      </w:pPr>
                      <w:r>
                        <w:t>coursework</w:t>
                      </w:r>
                    </w:p>
                    <w:p w14:paraId="021A6307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6ED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36DC3" wp14:editId="2954ED3C">
                <wp:simplePos x="0" y="0"/>
                <wp:positionH relativeFrom="column">
                  <wp:posOffset>3421380</wp:posOffset>
                </wp:positionH>
                <wp:positionV relativeFrom="paragraph">
                  <wp:posOffset>3376161</wp:posOffset>
                </wp:positionV>
                <wp:extent cx="3285490" cy="1348740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8FB71" w14:textId="4605AA00" w:rsidR="005560A3" w:rsidRDefault="003F64DA" w:rsidP="005560A3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Technical Skills: </w:t>
                            </w:r>
                            <w:r w:rsidRPr="00AF77DB">
                              <w:rPr>
                                <w:bCs/>
                              </w:rPr>
                              <w:t xml:space="preserve">Python, </w:t>
                            </w:r>
                            <w:r w:rsidR="007673EA" w:rsidRPr="00AF77DB">
                              <w:rPr>
                                <w:bCs/>
                              </w:rPr>
                              <w:t>C, SML</w:t>
                            </w:r>
                            <w:r w:rsidRPr="00AF77DB">
                              <w:rPr>
                                <w:bCs/>
                              </w:rPr>
                              <w:t xml:space="preserve">, </w:t>
                            </w:r>
                            <w:r w:rsidR="008C5A33">
                              <w:rPr>
                                <w:bCs/>
                              </w:rPr>
                              <w:t xml:space="preserve">UNIX, </w:t>
                            </w:r>
                            <w:r w:rsidRPr="00AF77DB">
                              <w:rPr>
                                <w:bCs/>
                              </w:rPr>
                              <w:t>HTML, CSS,</w:t>
                            </w:r>
                            <w:r w:rsidR="008C5A33">
                              <w:rPr>
                                <w:bCs/>
                              </w:rPr>
                              <w:t xml:space="preserve"> </w:t>
                            </w:r>
                            <w:r w:rsidRPr="00AF77DB">
                              <w:rPr>
                                <w:bCs/>
                              </w:rPr>
                              <w:t>Java</w:t>
                            </w:r>
                            <w:r w:rsidR="000C6430">
                              <w:rPr>
                                <w:bCs/>
                              </w:rPr>
                              <w:t>S</w:t>
                            </w:r>
                            <w:r w:rsidRPr="00AF77DB">
                              <w:rPr>
                                <w:bCs/>
                              </w:rPr>
                              <w:t>cript,</w:t>
                            </w:r>
                            <w:r w:rsidR="00AE6D07">
                              <w:rPr>
                                <w:bCs/>
                              </w:rPr>
                              <w:t xml:space="preserve"> </w:t>
                            </w:r>
                            <w:r w:rsidRPr="00AF77DB">
                              <w:rPr>
                                <w:bCs/>
                              </w:rPr>
                              <w:t>Git</w:t>
                            </w:r>
                            <w:r w:rsidR="007673EA" w:rsidRPr="00AF77DB">
                              <w:rPr>
                                <w:bCs/>
                              </w:rPr>
                              <w:t>, Flask, Mongo, Pandas</w:t>
                            </w:r>
                          </w:p>
                          <w:p w14:paraId="0D3E5BCC" w14:textId="5DEF49B6" w:rsidR="005560A3" w:rsidRPr="005560A3" w:rsidRDefault="005560A3" w:rsidP="005560A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Developing: </w:t>
                            </w:r>
                            <w:r>
                              <w:rPr>
                                <w:bCs/>
                              </w:rPr>
                              <w:t xml:space="preserve">Matplotlib, Google Data Studio, Vue,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CircleCI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, React</w:t>
                            </w:r>
                            <w:r w:rsidR="001D16ED">
                              <w:rPr>
                                <w:bCs/>
                              </w:rPr>
                              <w:t xml:space="preserve"> Native</w:t>
                            </w:r>
                            <w:r>
                              <w:rPr>
                                <w:bCs/>
                              </w:rPr>
                              <w:t xml:space="preserve">, Ionic,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BigQuery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, Google Cloud Platform, Celery,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Firestore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, Firebase</w:t>
                            </w:r>
                          </w:p>
                          <w:p w14:paraId="13214DBA" w14:textId="23A95EC8" w:rsidR="003F64DA" w:rsidRDefault="00AF77DB" w:rsidP="003F64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Interests</w:t>
                            </w:r>
                            <w:r w:rsidR="003F64DA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</w:rPr>
                              <w:t>Painting, Swimming, Traveling, Volunteer</w:t>
                            </w:r>
                            <w:r w:rsidR="00D36C6D">
                              <w:rPr>
                                <w:bCs/>
                              </w:rPr>
                              <w:t>ing, Journaling</w:t>
                            </w:r>
                          </w:p>
                          <w:p w14:paraId="7FAF8F57" w14:textId="77777777" w:rsid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  <w:p w14:paraId="0D1AF458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6DC3" id="Text Box 17" o:spid="_x0000_s1029" type="#_x0000_t202" style="position:absolute;left:0;text-align:left;margin-left:269.4pt;margin-top:265.85pt;width:258.7pt;height:10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" fillcolor="white [3201]" stroked="f" strokeweight=".5pt">
                <v:textbox>
                  <w:txbxContent>
                    <w:p w14:paraId="5FB8FB71" w14:textId="4605AA00" w:rsidR="005560A3" w:rsidRDefault="003F64DA" w:rsidP="005560A3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Technical Skills: </w:t>
                      </w:r>
                      <w:r w:rsidRPr="00AF77DB">
                        <w:rPr>
                          <w:bCs/>
                        </w:rPr>
                        <w:t xml:space="preserve">Python, </w:t>
                      </w:r>
                      <w:r w:rsidR="007673EA" w:rsidRPr="00AF77DB">
                        <w:rPr>
                          <w:bCs/>
                        </w:rPr>
                        <w:t>C, SML</w:t>
                      </w:r>
                      <w:r w:rsidRPr="00AF77DB">
                        <w:rPr>
                          <w:bCs/>
                        </w:rPr>
                        <w:t xml:space="preserve">, </w:t>
                      </w:r>
                      <w:r w:rsidR="008C5A33">
                        <w:rPr>
                          <w:bCs/>
                        </w:rPr>
                        <w:t xml:space="preserve">UNIX, </w:t>
                      </w:r>
                      <w:r w:rsidRPr="00AF77DB">
                        <w:rPr>
                          <w:bCs/>
                        </w:rPr>
                        <w:t>HTML, CSS,</w:t>
                      </w:r>
                      <w:r w:rsidR="008C5A33">
                        <w:rPr>
                          <w:bCs/>
                        </w:rPr>
                        <w:t xml:space="preserve"> </w:t>
                      </w:r>
                      <w:r w:rsidRPr="00AF77DB">
                        <w:rPr>
                          <w:bCs/>
                        </w:rPr>
                        <w:t>Java</w:t>
                      </w:r>
                      <w:r w:rsidR="000C6430">
                        <w:rPr>
                          <w:bCs/>
                        </w:rPr>
                        <w:t>S</w:t>
                      </w:r>
                      <w:r w:rsidRPr="00AF77DB">
                        <w:rPr>
                          <w:bCs/>
                        </w:rPr>
                        <w:t>cript,</w:t>
                      </w:r>
                      <w:r w:rsidR="00AE6D07">
                        <w:rPr>
                          <w:bCs/>
                        </w:rPr>
                        <w:t xml:space="preserve"> </w:t>
                      </w:r>
                      <w:r w:rsidRPr="00AF77DB">
                        <w:rPr>
                          <w:bCs/>
                        </w:rPr>
                        <w:t>Git</w:t>
                      </w:r>
                      <w:r w:rsidR="007673EA" w:rsidRPr="00AF77DB">
                        <w:rPr>
                          <w:bCs/>
                        </w:rPr>
                        <w:t>, Flask, Mongo, Pandas</w:t>
                      </w:r>
                    </w:p>
                    <w:p w14:paraId="0D3E5BCC" w14:textId="5DEF49B6" w:rsidR="005560A3" w:rsidRPr="005560A3" w:rsidRDefault="005560A3" w:rsidP="005560A3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Developing: </w:t>
                      </w:r>
                      <w:r>
                        <w:rPr>
                          <w:bCs/>
                        </w:rPr>
                        <w:t xml:space="preserve">Matplotlib, Google Data Studio, Vue, </w:t>
                      </w:r>
                      <w:proofErr w:type="spellStart"/>
                      <w:r>
                        <w:rPr>
                          <w:bCs/>
                        </w:rPr>
                        <w:t>CircleCI</w:t>
                      </w:r>
                      <w:proofErr w:type="spellEnd"/>
                      <w:r>
                        <w:rPr>
                          <w:bCs/>
                        </w:rPr>
                        <w:t>, React</w:t>
                      </w:r>
                      <w:r w:rsidR="001D16ED">
                        <w:rPr>
                          <w:bCs/>
                        </w:rPr>
                        <w:t xml:space="preserve"> Native</w:t>
                      </w:r>
                      <w:r>
                        <w:rPr>
                          <w:bCs/>
                        </w:rPr>
                        <w:t xml:space="preserve">, Ionic, </w:t>
                      </w:r>
                      <w:proofErr w:type="spellStart"/>
                      <w:r>
                        <w:rPr>
                          <w:bCs/>
                        </w:rPr>
                        <w:t>BigQuery</w:t>
                      </w:r>
                      <w:proofErr w:type="spellEnd"/>
                      <w:r>
                        <w:rPr>
                          <w:bCs/>
                        </w:rPr>
                        <w:t xml:space="preserve">, Google Cloud Platform, Celery, </w:t>
                      </w:r>
                      <w:proofErr w:type="spellStart"/>
                      <w:r>
                        <w:rPr>
                          <w:bCs/>
                        </w:rPr>
                        <w:t>Firestore</w:t>
                      </w:r>
                      <w:proofErr w:type="spellEnd"/>
                      <w:r>
                        <w:rPr>
                          <w:bCs/>
                        </w:rPr>
                        <w:t>, Firebase</w:t>
                      </w:r>
                    </w:p>
                    <w:p w14:paraId="13214DBA" w14:textId="23A95EC8" w:rsidR="003F64DA" w:rsidRDefault="00AF77DB" w:rsidP="003F64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Interests</w:t>
                      </w:r>
                      <w:r w:rsidR="003F64DA">
                        <w:rPr>
                          <w:b/>
                        </w:rPr>
                        <w:t xml:space="preserve">: </w:t>
                      </w:r>
                      <w:r>
                        <w:rPr>
                          <w:bCs/>
                        </w:rPr>
                        <w:t>Painting, Swimming, Traveling, Volunteer</w:t>
                      </w:r>
                      <w:r w:rsidR="00D36C6D">
                        <w:rPr>
                          <w:bCs/>
                        </w:rPr>
                        <w:t>ing, Journaling</w:t>
                      </w:r>
                    </w:p>
                    <w:p w14:paraId="7FAF8F57" w14:textId="77777777" w:rsidR="003F64DA" w:rsidRDefault="003F64DA" w:rsidP="003F64DA">
                      <w:pPr>
                        <w:rPr>
                          <w:b/>
                        </w:rPr>
                      </w:pPr>
                    </w:p>
                    <w:p w14:paraId="0D1AF458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6ED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4C303720" wp14:editId="38C24F03">
                <wp:simplePos x="0" y="0"/>
                <wp:positionH relativeFrom="column">
                  <wp:posOffset>3893820</wp:posOffset>
                </wp:positionH>
                <wp:positionV relativeFrom="paragraph">
                  <wp:posOffset>2713221</wp:posOffset>
                </wp:positionV>
                <wp:extent cx="2340610" cy="73152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F212E" w14:textId="432664E6" w:rsidR="003F64DA" w:rsidRPr="003F64DA" w:rsidRDefault="003F64DA" w:rsidP="003F64DA">
                            <w:pPr>
                              <w:pStyle w:val="Heading2"/>
                            </w:pPr>
                            <w:r w:rsidRPr="003F64DA">
                              <w:t>SKILLS</w:t>
                            </w:r>
                            <w:r w:rsidR="00AF77DB">
                              <w:t xml:space="preserve"> &amp; Interests</w:t>
                            </w:r>
                          </w:p>
                          <w:p w14:paraId="6BF8D94B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3720" id="Text Box 18" o:spid="_x0000_s1032" type="#_x0000_t202" style="position:absolute;left:0;text-align:left;margin-left:306.6pt;margin-top:213.65pt;width:184.3pt;height:57.6pt;z-index:251631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" fillcolor="white [3201]" stroked="f" strokeweight=".5pt">
                <v:textbox>
                  <w:txbxContent>
                    <w:p w14:paraId="768F212E" w14:textId="432664E6" w:rsidR="003F64DA" w:rsidRPr="003F64DA" w:rsidRDefault="003F64DA" w:rsidP="003F64DA">
                      <w:pPr>
                        <w:pStyle w:val="Heading2"/>
                      </w:pPr>
                      <w:r w:rsidRPr="003F64DA">
                        <w:t>SKILLS</w:t>
                      </w:r>
                      <w:r w:rsidR="00AF77DB">
                        <w:t xml:space="preserve"> &amp; Interests</w:t>
                      </w:r>
                    </w:p>
                    <w:p w14:paraId="6BF8D94B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ADD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49013" behindDoc="1" locked="0" layoutInCell="1" allowOverlap="1" wp14:anchorId="21D3C8F9" wp14:editId="2B46E481">
                <wp:simplePos x="0" y="0"/>
                <wp:positionH relativeFrom="column">
                  <wp:posOffset>501650</wp:posOffset>
                </wp:positionH>
                <wp:positionV relativeFrom="paragraph">
                  <wp:posOffset>6323189</wp:posOffset>
                </wp:positionV>
                <wp:extent cx="2324735" cy="723265"/>
                <wp:effectExtent l="0" t="0" r="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AC4A2" w14:textId="77777777" w:rsidR="003F64DA" w:rsidRPr="003F64DA" w:rsidRDefault="003F64DA" w:rsidP="003F64DA">
                            <w:pPr>
                              <w:pStyle w:val="Heading2"/>
                            </w:pPr>
                            <w:r>
                              <w:t>Honors/Awards</w:t>
                            </w:r>
                          </w:p>
                          <w:p w14:paraId="030629D6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C8F9" id="Text Box 22" o:spid="_x0000_s1032" type="#_x0000_t202" style="position:absolute;left:0;text-align:left;margin-left:39.5pt;margin-top:497.9pt;width:183.05pt;height:56.95pt;z-index:-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" fillcolor="white [3201]" stroked="f" strokeweight=".5pt">
                <v:textbox>
                  <w:txbxContent>
                    <w:p w14:paraId="086AC4A2" w14:textId="77777777" w:rsidR="003F64DA" w:rsidRPr="003F64DA" w:rsidRDefault="003F64DA" w:rsidP="003F64DA">
                      <w:pPr>
                        <w:pStyle w:val="Heading2"/>
                      </w:pPr>
                      <w:r>
                        <w:t>Honors/Awards</w:t>
                      </w:r>
                    </w:p>
                    <w:p w14:paraId="030629D6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430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684655E4" wp14:editId="17FDAABC">
                <wp:simplePos x="0" y="0"/>
                <wp:positionH relativeFrom="column">
                  <wp:posOffset>3379405</wp:posOffset>
                </wp:positionH>
                <wp:positionV relativeFrom="paragraph">
                  <wp:posOffset>7091249</wp:posOffset>
                </wp:positionV>
                <wp:extent cx="3402094" cy="1711325"/>
                <wp:effectExtent l="0" t="0" r="1905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94" cy="171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37"/>
                              <w:gridCol w:w="1437"/>
                            </w:tblGrid>
                            <w:tr w:rsidR="007C0656" w:rsidRPr="007C0656" w14:paraId="24A37A6E" w14:textId="77777777" w:rsidTr="007C0656">
                              <w:tc>
                                <w:tcPr>
                                  <w:tcW w:w="3775" w:type="dxa"/>
                                </w:tcPr>
                                <w:p w14:paraId="247FFFC4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</w:pPr>
                                  <w:r w:rsidRPr="007C0656">
                                    <w:t>Co-Chair of Design for America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5D83CEDA" w14:textId="10024044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right"/>
                                    <w:outlineLvl w:val="2"/>
                                  </w:pPr>
                                  <w:r w:rsidRPr="007C0656">
                                    <w:rPr>
                                      <w:b w:val="0"/>
                                    </w:rPr>
                                    <w:t>2018-</w:t>
                                  </w:r>
                                  <w:r w:rsidR="000C6430">
                                    <w:rPr>
                                      <w:b w:val="0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7C0656" w:rsidRPr="007C0656" w14:paraId="06CF4FBD" w14:textId="77777777" w:rsidTr="007C0656">
                              <w:tc>
                                <w:tcPr>
                                  <w:tcW w:w="3775" w:type="dxa"/>
                                </w:tcPr>
                                <w:p w14:paraId="2E9CA3C1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</w:pPr>
                                  <w:r w:rsidRPr="007C0656">
                                    <w:t>Co-Chair &amp; Selected Member of Mayor’s Youth Advisory Board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4A42FC21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right"/>
                                    <w:outlineLvl w:val="2"/>
                                  </w:pPr>
                                  <w:r w:rsidRPr="007C0656">
                                    <w:rPr>
                                      <w:b w:val="0"/>
                                    </w:rPr>
                                    <w:t>2014-2018</w:t>
                                  </w:r>
                                </w:p>
                              </w:tc>
                            </w:tr>
                            <w:tr w:rsidR="007C0656" w:rsidRPr="007C0656" w14:paraId="6461BCD7" w14:textId="77777777" w:rsidTr="007C0656">
                              <w:tc>
                                <w:tcPr>
                                  <w:tcW w:w="3775" w:type="dxa"/>
                                </w:tcPr>
                                <w:p w14:paraId="5A32BFA7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</w:pPr>
                                  <w:r w:rsidRPr="007C0656">
                                    <w:t>President of Key Club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67EF5A22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right"/>
                                    <w:outlineLvl w:val="2"/>
                                  </w:pPr>
                                  <w:r w:rsidRPr="007C0656">
                                    <w:rPr>
                                      <w:b w:val="0"/>
                                    </w:rPr>
                                    <w:t>2014-2018</w:t>
                                  </w:r>
                                </w:p>
                              </w:tc>
                            </w:tr>
                            <w:tr w:rsidR="007C0656" w:rsidRPr="007C0656" w14:paraId="71D1CB44" w14:textId="77777777" w:rsidTr="007C0656">
                              <w:tc>
                                <w:tcPr>
                                  <w:tcW w:w="3775" w:type="dxa"/>
                                </w:tcPr>
                                <w:p w14:paraId="149672ED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</w:pPr>
                                  <w:r w:rsidRPr="007C0656">
                                    <w:t>President of Uganda Club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6AC3BA5F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right"/>
                                    <w:outlineLvl w:val="2"/>
                                  </w:pPr>
                                  <w:r w:rsidRPr="007C0656">
                                    <w:rPr>
                                      <w:b w:val="0"/>
                                    </w:rPr>
                                    <w:t>2015-2018</w:t>
                                  </w:r>
                                </w:p>
                              </w:tc>
                            </w:tr>
                            <w:tr w:rsidR="007C0656" w:rsidRPr="007C0656" w14:paraId="55E3D3D9" w14:textId="77777777" w:rsidTr="007C0656">
                              <w:tc>
                                <w:tcPr>
                                  <w:tcW w:w="3775" w:type="dxa"/>
                                </w:tcPr>
                                <w:p w14:paraId="186FDA1B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left"/>
                                    <w:outlineLvl w:val="2"/>
                                    <w:rPr>
                                      <w:b w:val="0"/>
                                    </w:rPr>
                                  </w:pPr>
                                  <w:r w:rsidRPr="007C0656">
                                    <w:t>Co-Chair of Model United Nations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160EEE97" w14:textId="77777777" w:rsidR="007C0656" w:rsidRPr="007C0656" w:rsidRDefault="007C0656" w:rsidP="007C0656">
                                  <w:pPr>
                                    <w:pStyle w:val="Heading3"/>
                                    <w:spacing w:before="100"/>
                                    <w:jc w:val="right"/>
                                    <w:outlineLvl w:val="2"/>
                                  </w:pPr>
                                  <w:r w:rsidRPr="007C0656">
                                    <w:rPr>
                                      <w:b w:val="0"/>
                                    </w:rPr>
                                    <w:t>2015-2018</w:t>
                                  </w:r>
                                </w:p>
                              </w:tc>
                            </w:tr>
                            <w:tr w:rsidR="007C0656" w:rsidRPr="007C0656" w14:paraId="5C9D6103" w14:textId="77777777" w:rsidTr="007C0656">
                              <w:tc>
                                <w:tcPr>
                                  <w:tcW w:w="3775" w:type="dxa"/>
                                </w:tcPr>
                                <w:p w14:paraId="20430021" w14:textId="77777777" w:rsidR="007C0656" w:rsidRPr="007C0656" w:rsidRDefault="007C0656" w:rsidP="007C0656">
                                  <w:pPr>
                                    <w:jc w:val="left"/>
                                  </w:pPr>
                                  <w:r w:rsidRPr="007C0656">
                                    <w:rPr>
                                      <w:b/>
                                    </w:rPr>
                                    <w:t>Selected Member of Principal’s Equity Advisory Committee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14:paraId="4568B2BA" w14:textId="77777777" w:rsidR="007C0656" w:rsidRPr="007C0656" w:rsidRDefault="007C0656" w:rsidP="007C0656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7C0656">
                                    <w:t>2015-2018</w:t>
                                  </w:r>
                                </w:p>
                              </w:tc>
                            </w:tr>
                          </w:tbl>
                          <w:p w14:paraId="4FF95BBC" w14:textId="77777777" w:rsidR="003F64DA" w:rsidRPr="003F64DA" w:rsidRDefault="003F64DA" w:rsidP="007C06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55E4" id="Text Box 30" o:spid="_x0000_s1034" type="#_x0000_t202" style="position:absolute;left:0;text-align:left;margin-left:266.1pt;margin-top:558.35pt;width:267.9pt;height:134.7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37"/>
                        <w:gridCol w:w="1437"/>
                      </w:tblGrid>
                      <w:tr w:rsidR="007C0656" w:rsidRPr="007C0656" w14:paraId="24A37A6E" w14:textId="77777777" w:rsidTr="007C0656">
                        <w:tc>
                          <w:tcPr>
                            <w:tcW w:w="3775" w:type="dxa"/>
                          </w:tcPr>
                          <w:p w14:paraId="247FFFC4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</w:pPr>
                            <w:r w:rsidRPr="007C0656">
                              <w:t>Co-Chair of Design for America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5D83CEDA" w14:textId="10024044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right"/>
                              <w:outlineLvl w:val="2"/>
                            </w:pPr>
                            <w:r w:rsidRPr="007C0656">
                              <w:rPr>
                                <w:b w:val="0"/>
                              </w:rPr>
                              <w:t>2018-</w:t>
                            </w:r>
                            <w:r w:rsidR="000C6430">
                              <w:rPr>
                                <w:b w:val="0"/>
                              </w:rPr>
                              <w:t>Present</w:t>
                            </w:r>
                          </w:p>
                        </w:tc>
                      </w:tr>
                      <w:tr w:rsidR="007C0656" w:rsidRPr="007C0656" w14:paraId="06CF4FBD" w14:textId="77777777" w:rsidTr="007C0656">
                        <w:tc>
                          <w:tcPr>
                            <w:tcW w:w="3775" w:type="dxa"/>
                          </w:tcPr>
                          <w:p w14:paraId="2E9CA3C1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</w:pPr>
                            <w:r w:rsidRPr="007C0656">
                              <w:t>Co-Chair &amp; Selected Member of Mayor’s Youth Advisory Board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4A42FC21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right"/>
                              <w:outlineLvl w:val="2"/>
                            </w:pPr>
                            <w:r w:rsidRPr="007C0656">
                              <w:rPr>
                                <w:b w:val="0"/>
                              </w:rPr>
                              <w:t>2014-2018</w:t>
                            </w:r>
                          </w:p>
                        </w:tc>
                      </w:tr>
                      <w:tr w:rsidR="007C0656" w:rsidRPr="007C0656" w14:paraId="6461BCD7" w14:textId="77777777" w:rsidTr="007C0656">
                        <w:tc>
                          <w:tcPr>
                            <w:tcW w:w="3775" w:type="dxa"/>
                          </w:tcPr>
                          <w:p w14:paraId="5A32BFA7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</w:pPr>
                            <w:r w:rsidRPr="007C0656">
                              <w:t>President of Key Club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67EF5A22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right"/>
                              <w:outlineLvl w:val="2"/>
                            </w:pPr>
                            <w:r w:rsidRPr="007C0656">
                              <w:rPr>
                                <w:b w:val="0"/>
                              </w:rPr>
                              <w:t>2014-2018</w:t>
                            </w:r>
                          </w:p>
                        </w:tc>
                      </w:tr>
                      <w:tr w:rsidR="007C0656" w:rsidRPr="007C0656" w14:paraId="71D1CB44" w14:textId="77777777" w:rsidTr="007C0656">
                        <w:tc>
                          <w:tcPr>
                            <w:tcW w:w="3775" w:type="dxa"/>
                          </w:tcPr>
                          <w:p w14:paraId="149672ED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</w:pPr>
                            <w:r w:rsidRPr="007C0656">
                              <w:t>President of Uganda Club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6AC3BA5F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right"/>
                              <w:outlineLvl w:val="2"/>
                            </w:pPr>
                            <w:r w:rsidRPr="007C0656">
                              <w:rPr>
                                <w:b w:val="0"/>
                              </w:rPr>
                              <w:t>2015-2018</w:t>
                            </w:r>
                          </w:p>
                        </w:tc>
                      </w:tr>
                      <w:tr w:rsidR="007C0656" w:rsidRPr="007C0656" w14:paraId="55E3D3D9" w14:textId="77777777" w:rsidTr="007C0656">
                        <w:tc>
                          <w:tcPr>
                            <w:tcW w:w="3775" w:type="dxa"/>
                          </w:tcPr>
                          <w:p w14:paraId="186FDA1B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left"/>
                              <w:outlineLvl w:val="2"/>
                              <w:rPr>
                                <w:b w:val="0"/>
                              </w:rPr>
                            </w:pPr>
                            <w:r w:rsidRPr="007C0656">
                              <w:t>Co-Chair of Model United Nations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160EEE97" w14:textId="77777777" w:rsidR="007C0656" w:rsidRPr="007C0656" w:rsidRDefault="007C0656" w:rsidP="007C0656">
                            <w:pPr>
                              <w:pStyle w:val="Heading3"/>
                              <w:spacing w:before="100"/>
                              <w:jc w:val="right"/>
                              <w:outlineLvl w:val="2"/>
                            </w:pPr>
                            <w:r w:rsidRPr="007C0656">
                              <w:rPr>
                                <w:b w:val="0"/>
                              </w:rPr>
                              <w:t>2015-2018</w:t>
                            </w:r>
                          </w:p>
                        </w:tc>
                      </w:tr>
                      <w:tr w:rsidR="007C0656" w:rsidRPr="007C0656" w14:paraId="5C9D6103" w14:textId="77777777" w:rsidTr="007C0656">
                        <w:tc>
                          <w:tcPr>
                            <w:tcW w:w="3775" w:type="dxa"/>
                          </w:tcPr>
                          <w:p w14:paraId="20430021" w14:textId="77777777" w:rsidR="007C0656" w:rsidRPr="007C0656" w:rsidRDefault="007C0656" w:rsidP="007C0656">
                            <w:pPr>
                              <w:jc w:val="left"/>
                            </w:pPr>
                            <w:r w:rsidRPr="007C0656">
                              <w:rPr>
                                <w:b/>
                              </w:rPr>
                              <w:t>Selected Member of Principal’s Equity Advisory Committee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14:paraId="4568B2BA" w14:textId="77777777" w:rsidR="007C0656" w:rsidRPr="007C0656" w:rsidRDefault="007C0656" w:rsidP="007C065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C0656">
                              <w:t>2015-2018</w:t>
                            </w:r>
                          </w:p>
                        </w:tc>
                      </w:tr>
                    </w:tbl>
                    <w:p w14:paraId="4FF95BBC" w14:textId="77777777" w:rsidR="003F64DA" w:rsidRPr="003F64DA" w:rsidRDefault="003F64DA" w:rsidP="007C065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CF9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636AF86" wp14:editId="17D8F341">
                <wp:simplePos x="0" y="0"/>
                <wp:positionH relativeFrom="column">
                  <wp:posOffset>4262283</wp:posOffset>
                </wp:positionH>
                <wp:positionV relativeFrom="paragraph">
                  <wp:posOffset>1030605</wp:posOffset>
                </wp:positionV>
                <wp:extent cx="1564005" cy="7315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9E035" w14:textId="1D0F2EB6" w:rsidR="003F64DA" w:rsidRPr="003F64DA" w:rsidRDefault="00AF77DB" w:rsidP="003F64DA">
                            <w:pPr>
                              <w:pStyle w:val="Heading2"/>
                            </w:pPr>
                            <w:r>
                              <w:t>Education</w:t>
                            </w:r>
                          </w:p>
                          <w:p w14:paraId="33AB251A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AF86" id="Text Box 19" o:spid="_x0000_s1035" type="#_x0000_t202" style="position:absolute;left:0;text-align:left;margin-left:335.6pt;margin-top:81.15pt;width:123.15pt;height:57.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" fillcolor="white [3201]" stroked="f" strokeweight=".5pt">
                <v:fill opacity="0"/>
                <v:textbox>
                  <w:txbxContent>
                    <w:p w14:paraId="38C9E035" w14:textId="1D0F2EB6" w:rsidR="003F64DA" w:rsidRPr="003F64DA" w:rsidRDefault="00AF77DB" w:rsidP="003F64DA">
                      <w:pPr>
                        <w:pStyle w:val="Heading2"/>
                      </w:pPr>
                      <w:r>
                        <w:t>Education</w:t>
                      </w:r>
                    </w:p>
                    <w:p w14:paraId="33AB251A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CF9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E693E" wp14:editId="5B4D3DC8">
                <wp:simplePos x="0" y="0"/>
                <wp:positionH relativeFrom="column">
                  <wp:posOffset>3440593</wp:posOffset>
                </wp:positionH>
                <wp:positionV relativeFrom="paragraph">
                  <wp:posOffset>1669415</wp:posOffset>
                </wp:positionV>
                <wp:extent cx="3225165" cy="13760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13760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FB6DF" w14:textId="4C46CB79" w:rsidR="00AF77DB" w:rsidRDefault="00AF77DB" w:rsidP="00AF77DB">
                            <w:pPr>
                              <w:pStyle w:val="Heading3"/>
                              <w:spacing w:before="100"/>
                            </w:pPr>
                            <w:r>
                              <w:t>Carnegie Mellon University</w:t>
                            </w:r>
                            <w:r w:rsidRPr="00A85B6F">
                              <w:t xml:space="preserve"> </w:t>
                            </w:r>
                            <w:r>
                              <w:t xml:space="preserve">| May </w:t>
                            </w:r>
                            <w:r w:rsidR="007041F3">
                              <w:t>‘</w:t>
                            </w:r>
                            <w:r>
                              <w:t>22</w:t>
                            </w:r>
                            <w:r w:rsidR="007041F3">
                              <w:t xml:space="preserve"> | GPA: 3.</w:t>
                            </w:r>
                            <w:r w:rsidR="00017ACA">
                              <w:t>83</w:t>
                            </w:r>
                          </w:p>
                          <w:p w14:paraId="5357B669" w14:textId="77777777" w:rsidR="007041F3" w:rsidRDefault="00AF77DB" w:rsidP="00AF77DB">
                            <w:pPr>
                              <w:pStyle w:val="Heading3"/>
                              <w:spacing w:before="100"/>
                              <w:rPr>
                                <w:b w:val="0"/>
                                <w:bCs/>
                              </w:rPr>
                            </w:pPr>
                            <w:r w:rsidRPr="007041F3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="005560A3" w:rsidRPr="007041F3">
                              <w:rPr>
                                <w:b w:val="0"/>
                                <w:bCs/>
                              </w:rPr>
                              <w:t xml:space="preserve">Candidate for B.S. </w:t>
                            </w:r>
                            <w:r w:rsidRPr="007041F3">
                              <w:rPr>
                                <w:b w:val="0"/>
                                <w:bCs/>
                              </w:rPr>
                              <w:t xml:space="preserve">in Computer Science, </w:t>
                            </w:r>
                          </w:p>
                          <w:p w14:paraId="7CC77654" w14:textId="58FCCB61" w:rsidR="00AF77DB" w:rsidRPr="007041F3" w:rsidRDefault="007041F3" w:rsidP="00AF77DB">
                            <w:pPr>
                              <w:pStyle w:val="Heading3"/>
                              <w:spacing w:before="100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Additional Major in </w:t>
                            </w:r>
                            <w:r w:rsidR="00AF77DB" w:rsidRPr="007041F3">
                              <w:rPr>
                                <w:b w:val="0"/>
                                <w:bCs/>
                              </w:rPr>
                              <w:t>Human-Computer Interaction</w:t>
                            </w:r>
                          </w:p>
                          <w:p w14:paraId="3C05A6E6" w14:textId="77777777" w:rsidR="007041F3" w:rsidRDefault="007041F3" w:rsidP="00AF77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9330D1" w14:textId="2515A565" w:rsidR="003F64DA" w:rsidRPr="00AF77DB" w:rsidRDefault="00AF77DB" w:rsidP="007041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77DB">
                              <w:rPr>
                                <w:b/>
                                <w:bCs/>
                              </w:rPr>
                              <w:t xml:space="preserve">Southridge High School | </w:t>
                            </w:r>
                            <w:r w:rsidR="007041F3" w:rsidRPr="00AF77DB">
                              <w:rPr>
                                <w:b/>
                                <w:bCs/>
                              </w:rPr>
                              <w:t xml:space="preserve">IB Diploma </w:t>
                            </w:r>
                            <w:r w:rsidR="007041F3">
                              <w:rPr>
                                <w:b/>
                                <w:bCs/>
                              </w:rPr>
                              <w:t>|</w:t>
                            </w:r>
                            <w:r w:rsidRPr="00AF77DB">
                              <w:rPr>
                                <w:b/>
                                <w:bCs/>
                              </w:rPr>
                              <w:t xml:space="preserve">GPA: 4.56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693E" id="Text Box 20" o:spid="_x0000_s1036" type="#_x0000_t202" style="position:absolute;left:0;text-align:left;margin-left:270.9pt;margin-top:131.45pt;width:253.95pt;height:10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" fillcolor="white [3201]" stroked="f" strokeweight=".5pt">
                <v:fill opacity="0"/>
                <v:textbox>
                  <w:txbxContent>
                    <w:p w14:paraId="746FB6DF" w14:textId="4C46CB79" w:rsidR="00AF77DB" w:rsidRDefault="00AF77DB" w:rsidP="00AF77DB">
                      <w:pPr>
                        <w:pStyle w:val="Heading3"/>
                        <w:spacing w:before="100"/>
                      </w:pPr>
                      <w:r>
                        <w:t>Carnegie Mellon University</w:t>
                      </w:r>
                      <w:r w:rsidRPr="00A85B6F">
                        <w:t xml:space="preserve"> </w:t>
                      </w:r>
                      <w:r>
                        <w:t xml:space="preserve">| May </w:t>
                      </w:r>
                      <w:r w:rsidR="007041F3">
                        <w:t>‘</w:t>
                      </w:r>
                      <w:r>
                        <w:t>22</w:t>
                      </w:r>
                      <w:r w:rsidR="007041F3">
                        <w:t xml:space="preserve"> | GPA: 3.</w:t>
                      </w:r>
                      <w:r w:rsidR="00017ACA">
                        <w:t>83</w:t>
                      </w:r>
                    </w:p>
                    <w:p w14:paraId="5357B669" w14:textId="77777777" w:rsidR="007041F3" w:rsidRDefault="00AF77DB" w:rsidP="00AF77DB">
                      <w:pPr>
                        <w:pStyle w:val="Heading3"/>
                        <w:spacing w:before="100"/>
                        <w:rPr>
                          <w:b w:val="0"/>
                          <w:bCs/>
                        </w:rPr>
                      </w:pPr>
                      <w:r w:rsidRPr="007041F3">
                        <w:rPr>
                          <w:b w:val="0"/>
                          <w:bCs/>
                        </w:rPr>
                        <w:t xml:space="preserve"> </w:t>
                      </w:r>
                      <w:r w:rsidR="005560A3" w:rsidRPr="007041F3">
                        <w:rPr>
                          <w:b w:val="0"/>
                          <w:bCs/>
                        </w:rPr>
                        <w:t xml:space="preserve">Candidate for B.S. </w:t>
                      </w:r>
                      <w:r w:rsidRPr="007041F3">
                        <w:rPr>
                          <w:b w:val="0"/>
                          <w:bCs/>
                        </w:rPr>
                        <w:t xml:space="preserve">in Computer Science, </w:t>
                      </w:r>
                    </w:p>
                    <w:p w14:paraId="7CC77654" w14:textId="58FCCB61" w:rsidR="00AF77DB" w:rsidRPr="007041F3" w:rsidRDefault="007041F3" w:rsidP="00AF77DB">
                      <w:pPr>
                        <w:pStyle w:val="Heading3"/>
                        <w:spacing w:before="100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Additional Major in </w:t>
                      </w:r>
                      <w:r w:rsidR="00AF77DB" w:rsidRPr="007041F3">
                        <w:rPr>
                          <w:b w:val="0"/>
                          <w:bCs/>
                        </w:rPr>
                        <w:t>Human-Computer Interaction</w:t>
                      </w:r>
                    </w:p>
                    <w:p w14:paraId="3C05A6E6" w14:textId="77777777" w:rsidR="007041F3" w:rsidRDefault="007041F3" w:rsidP="00AF77DB">
                      <w:pPr>
                        <w:rPr>
                          <w:b/>
                          <w:bCs/>
                        </w:rPr>
                      </w:pPr>
                    </w:p>
                    <w:p w14:paraId="1D9330D1" w14:textId="2515A565" w:rsidR="003F64DA" w:rsidRPr="00AF77DB" w:rsidRDefault="00AF77DB" w:rsidP="007041F3">
                      <w:pPr>
                        <w:rPr>
                          <w:b/>
                          <w:bCs/>
                        </w:rPr>
                      </w:pPr>
                      <w:r w:rsidRPr="00AF77DB">
                        <w:rPr>
                          <w:b/>
                          <w:bCs/>
                        </w:rPr>
                        <w:t xml:space="preserve">Southridge High School | </w:t>
                      </w:r>
                      <w:r w:rsidR="007041F3" w:rsidRPr="00AF77DB">
                        <w:rPr>
                          <w:b/>
                          <w:bCs/>
                        </w:rPr>
                        <w:t xml:space="preserve">IB Diploma </w:t>
                      </w:r>
                      <w:r w:rsidR="007041F3">
                        <w:rPr>
                          <w:b/>
                          <w:bCs/>
                        </w:rPr>
                        <w:t>|</w:t>
                      </w:r>
                      <w:r w:rsidRPr="00AF77DB">
                        <w:rPr>
                          <w:b/>
                          <w:bCs/>
                        </w:rPr>
                        <w:t xml:space="preserve">GPA: 4.56 </w:t>
                      </w:r>
                    </w:p>
                  </w:txbxContent>
                </v:textbox>
              </v:shape>
            </w:pict>
          </mc:Fallback>
        </mc:AlternateContent>
      </w:r>
      <w:r w:rsidR="00F24CF9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0038" behindDoc="0" locked="0" layoutInCell="1" allowOverlap="1" wp14:anchorId="55EBBC75" wp14:editId="22EF11D3">
                <wp:simplePos x="0" y="0"/>
                <wp:positionH relativeFrom="column">
                  <wp:posOffset>3353536</wp:posOffset>
                </wp:positionH>
                <wp:positionV relativeFrom="paragraph">
                  <wp:posOffset>1325880</wp:posOffset>
                </wp:positionV>
                <wp:extent cx="3406555" cy="1719580"/>
                <wp:effectExtent l="0" t="0" r="10160" b="76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55" cy="171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F2286" id="Rectangle 33" o:spid="_x0000_s1026" style="position:absolute;margin-left:264.05pt;margin-top:104.4pt;width:268.25pt;height:135.4pt;z-index:251650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" fillcolor="#ffd556 [3204]" strokecolor="#ffd556 [3204]" strokeweight="1pt"/>
            </w:pict>
          </mc:Fallback>
        </mc:AlternateContent>
      </w:r>
      <w:r w:rsidR="00F24CF9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59E0DF2" wp14:editId="5B8013AE">
                <wp:simplePos x="0" y="0"/>
                <wp:positionH relativeFrom="column">
                  <wp:posOffset>856778</wp:posOffset>
                </wp:positionH>
                <wp:positionV relativeFrom="paragraph">
                  <wp:posOffset>1023620</wp:posOffset>
                </wp:positionV>
                <wp:extent cx="1789430" cy="7315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E8236" w14:textId="77777777" w:rsidR="003F64DA" w:rsidRPr="003F64DA" w:rsidRDefault="003F64DA" w:rsidP="003F64DA">
                            <w:pPr>
                              <w:pStyle w:val="Heading2"/>
                            </w:pPr>
                            <w:r>
                              <w:t>Experiences</w:t>
                            </w:r>
                          </w:p>
                          <w:p w14:paraId="18C62A09" w14:textId="77777777" w:rsidR="003F64DA" w:rsidRPr="003F64DA" w:rsidRDefault="003F64DA" w:rsidP="003F64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0DF2" id="Text Box 23" o:spid="_x0000_s1037" type="#_x0000_t202" style="position:absolute;left:0;text-align:left;margin-left:67.45pt;margin-top:80.6pt;width:140.9pt;height:57.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" fillcolor="white [3201]" stroked="f" strokeweight=".5pt">
                <v:fill opacity="0"/>
                <v:textbox>
                  <w:txbxContent>
                    <w:p w14:paraId="43AE8236" w14:textId="77777777" w:rsidR="003F64DA" w:rsidRPr="003F64DA" w:rsidRDefault="003F64DA" w:rsidP="003F64DA">
                      <w:pPr>
                        <w:pStyle w:val="Heading2"/>
                      </w:pPr>
                      <w:r>
                        <w:t>Experiences</w:t>
                      </w:r>
                    </w:p>
                    <w:p w14:paraId="18C62A09" w14:textId="77777777" w:rsidR="003F64DA" w:rsidRPr="003F64DA" w:rsidRDefault="003F64DA" w:rsidP="003F64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4DA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39B0C" wp14:editId="47B01B2D">
                <wp:simplePos x="0" y="0"/>
                <wp:positionH relativeFrom="column">
                  <wp:posOffset>163195</wp:posOffset>
                </wp:positionH>
                <wp:positionV relativeFrom="paragraph">
                  <wp:posOffset>685437</wp:posOffset>
                </wp:positionV>
                <wp:extent cx="6387465" cy="535577"/>
                <wp:effectExtent l="0" t="0" r="1333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535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90BE080" w14:textId="40C994B5" w:rsidR="003F64DA" w:rsidRDefault="003F64DA">
                            <w:r>
                              <w:t xml:space="preserve">Portfolio: </w:t>
                            </w:r>
                            <w:hyperlink r:id="rId7" w:history="1">
                              <w:r w:rsidRPr="00D36C6D">
                                <w:rPr>
                                  <w:rStyle w:val="Hyperlink"/>
                                </w:rPr>
                                <w:t>jessicaxxiao.com</w:t>
                              </w:r>
                            </w:hyperlink>
                          </w:p>
                          <w:p w14:paraId="27B05083" w14:textId="7B322CA3" w:rsidR="003F64DA" w:rsidRDefault="003F64DA">
                            <w:r>
                              <w:t>503-430-9212 | jess</w:t>
                            </w:r>
                            <w:r w:rsidR="002E38A5">
                              <w:t>.x.xiao</w:t>
                            </w:r>
                            <w:r w:rsidR="00104D86">
                              <w:t>@gmail.com</w:t>
                            </w:r>
                            <w:r>
                              <w:t xml:space="preserve"> | </w:t>
                            </w:r>
                            <w:hyperlink r:id="rId8" w:history="1">
                              <w:r w:rsidR="00AF77DB" w:rsidRPr="002E38A5">
                                <w:rPr>
                                  <w:rStyle w:val="Hyperlink"/>
                                </w:rPr>
                                <w:t>linkedin.com/in/</w:t>
                              </w:r>
                              <w:proofErr w:type="spellStart"/>
                              <w:r w:rsidR="00AF77DB" w:rsidRPr="002E38A5">
                                <w:rPr>
                                  <w:rStyle w:val="Hyperlink"/>
                                </w:rPr>
                                <w:t>jess</w:t>
                              </w:r>
                              <w:r w:rsidR="002E38A5" w:rsidRPr="002E38A5">
                                <w:rPr>
                                  <w:rStyle w:val="Hyperlink"/>
                                </w:rPr>
                                <w:t>xxiao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9B0C" id="Text Box 14" o:spid="_x0000_s1038" type="#_x0000_t202" style="position:absolute;left:0;text-align:left;margin-left:12.85pt;margin-top:53.95pt;width:502.95pt;height:4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" fillcolor="white [3201]" strokecolor="#ed7d31 [3205]" strokeweight=".5pt">
                <v:textbox>
                  <w:txbxContent>
                    <w:p w14:paraId="090BE080" w14:textId="40C994B5" w:rsidR="003F64DA" w:rsidRDefault="003F64DA">
                      <w:r>
                        <w:t xml:space="preserve">Portfolio: </w:t>
                      </w:r>
                      <w:hyperlink r:id="rId9" w:history="1">
                        <w:r w:rsidRPr="00D36C6D">
                          <w:rPr>
                            <w:rStyle w:val="Hyperlink"/>
                          </w:rPr>
                          <w:t>jessicaxxiao.com</w:t>
                        </w:r>
                      </w:hyperlink>
                    </w:p>
                    <w:p w14:paraId="27B05083" w14:textId="7B322CA3" w:rsidR="003F64DA" w:rsidRDefault="003F64DA">
                      <w:r>
                        <w:t>503-430-9212 | jess</w:t>
                      </w:r>
                      <w:r w:rsidR="002E38A5">
                        <w:t>.x.xiao</w:t>
                      </w:r>
                      <w:r w:rsidR="00104D86">
                        <w:t>@gmail.com</w:t>
                      </w:r>
                      <w:r>
                        <w:t xml:space="preserve"> | </w:t>
                      </w:r>
                      <w:hyperlink r:id="rId10" w:history="1">
                        <w:r w:rsidR="00AF77DB" w:rsidRPr="002E38A5">
                          <w:rPr>
                            <w:rStyle w:val="Hyperlink"/>
                          </w:rPr>
                          <w:t>linkedin.com</w:t>
                        </w:r>
                        <w:r w:rsidR="00AF77DB" w:rsidRPr="002E38A5">
                          <w:rPr>
                            <w:rStyle w:val="Hyperlink"/>
                          </w:rPr>
                          <w:t>/</w:t>
                        </w:r>
                        <w:r w:rsidR="00AF77DB" w:rsidRPr="002E38A5">
                          <w:rPr>
                            <w:rStyle w:val="Hyperlink"/>
                          </w:rPr>
                          <w:t>in/</w:t>
                        </w:r>
                        <w:proofErr w:type="spellStart"/>
                        <w:r w:rsidR="00AF77DB" w:rsidRPr="002E38A5">
                          <w:rPr>
                            <w:rStyle w:val="Hyperlink"/>
                          </w:rPr>
                          <w:t>jess</w:t>
                        </w:r>
                        <w:r w:rsidR="002E38A5" w:rsidRPr="002E38A5">
                          <w:rPr>
                            <w:rStyle w:val="Hyperlink"/>
                          </w:rPr>
                          <w:t>xxiao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3F64DA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0F799E" wp14:editId="4EB98E4B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6766560" cy="1318895"/>
                <wp:effectExtent l="0" t="0" r="15240" b="1460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318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CD02AF3" w14:textId="77777777" w:rsidR="003F64DA" w:rsidRPr="002803EE" w:rsidRDefault="003F64DA" w:rsidP="003F64DA">
                            <w:pPr>
                              <w:pStyle w:val="Heading1"/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799E" id="Text Box 16" o:spid="_x0000_s1039" type="#_x0000_t202" style="position:absolute;left:0;text-align:left;margin-left:-.55pt;margin-top:.5pt;width:532.8pt;height:103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" filled="f" strokecolor="#ffc000 [3207]" strokeweight=".5pt">
                <v:textbox>
                  <w:txbxContent>
                    <w:p w14:paraId="4CD02AF3" w14:textId="77777777" w:rsidR="003F64DA" w:rsidRPr="002803EE" w:rsidRDefault="003F64DA" w:rsidP="003F64DA">
                      <w:pPr>
                        <w:pStyle w:val="Heading1"/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4DA" w:rsidRPr="00074BFA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C2AA" wp14:editId="48FCD16B">
                <wp:simplePos x="0" y="0"/>
                <wp:positionH relativeFrom="column">
                  <wp:posOffset>-7620</wp:posOffset>
                </wp:positionH>
                <wp:positionV relativeFrom="paragraph">
                  <wp:posOffset>156210</wp:posOffset>
                </wp:positionV>
                <wp:extent cx="6766560" cy="130619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8F763" w14:textId="77777777" w:rsidR="003F64DA" w:rsidRPr="002803EE" w:rsidRDefault="003F64DA" w:rsidP="003F64DA">
                            <w:pPr>
                              <w:pStyle w:val="Heading1"/>
                              <w:spacing w:line="240" w:lineRule="auto"/>
                            </w:pPr>
                            <w:r>
                              <w:t>Jessica Xiao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C2AA" id="Text Box 12" o:spid="_x0000_s1040" type="#_x0000_t202" style="position:absolute;left:0;text-align:left;margin-left:-.6pt;margin-top:12.3pt;width:532.8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" filled="f" stroked="f" strokeweight=".5pt">
                <v:textbox>
                  <w:txbxContent>
                    <w:p w14:paraId="23E8F763" w14:textId="77777777" w:rsidR="003F64DA" w:rsidRPr="002803EE" w:rsidRDefault="003F64DA" w:rsidP="003F64DA">
                      <w:pPr>
                        <w:pStyle w:val="Heading1"/>
                        <w:spacing w:line="240" w:lineRule="auto"/>
                      </w:pPr>
                      <w:r>
                        <w:t>Jessica Xiao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68C1" w:rsidRPr="00074BFA" w:rsidSect="004670DD">
      <w:footerReference w:type="default" r:id="rId11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5D1E0" w14:textId="77777777" w:rsidR="00E76E51" w:rsidRDefault="00E76E51" w:rsidP="008B2920">
      <w:pPr>
        <w:spacing w:after="0" w:line="240" w:lineRule="auto"/>
      </w:pPr>
      <w:r>
        <w:separator/>
      </w:r>
    </w:p>
  </w:endnote>
  <w:endnote w:type="continuationSeparator" w:id="0">
    <w:p w14:paraId="4AC28E6F" w14:textId="77777777" w:rsidR="00E76E51" w:rsidRDefault="00E76E51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12C80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8DDEF" w14:textId="77777777" w:rsidR="00E76E51" w:rsidRDefault="00E76E51" w:rsidP="008B2920">
      <w:pPr>
        <w:spacing w:after="0" w:line="240" w:lineRule="auto"/>
      </w:pPr>
      <w:r>
        <w:separator/>
      </w:r>
    </w:p>
  </w:footnote>
  <w:footnote w:type="continuationSeparator" w:id="0">
    <w:p w14:paraId="4BE104A6" w14:textId="77777777" w:rsidR="00E76E51" w:rsidRDefault="00E76E51" w:rsidP="008B2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A"/>
    <w:rsid w:val="00017ACA"/>
    <w:rsid w:val="000243D1"/>
    <w:rsid w:val="00057EAB"/>
    <w:rsid w:val="00057F04"/>
    <w:rsid w:val="00074BFA"/>
    <w:rsid w:val="0007500D"/>
    <w:rsid w:val="00086CDD"/>
    <w:rsid w:val="000A378C"/>
    <w:rsid w:val="000B204E"/>
    <w:rsid w:val="000C6430"/>
    <w:rsid w:val="0010042F"/>
    <w:rsid w:val="00104D86"/>
    <w:rsid w:val="00135C2C"/>
    <w:rsid w:val="00142F58"/>
    <w:rsid w:val="00150B6C"/>
    <w:rsid w:val="00153ED4"/>
    <w:rsid w:val="001844E1"/>
    <w:rsid w:val="00184664"/>
    <w:rsid w:val="001C7765"/>
    <w:rsid w:val="001D16ED"/>
    <w:rsid w:val="001E3C1B"/>
    <w:rsid w:val="001F60D3"/>
    <w:rsid w:val="001F6B6B"/>
    <w:rsid w:val="0020741F"/>
    <w:rsid w:val="00211DC1"/>
    <w:rsid w:val="0027115C"/>
    <w:rsid w:val="00293567"/>
    <w:rsid w:val="00293B83"/>
    <w:rsid w:val="00294239"/>
    <w:rsid w:val="002E38A5"/>
    <w:rsid w:val="002F759C"/>
    <w:rsid w:val="00390414"/>
    <w:rsid w:val="003E1711"/>
    <w:rsid w:val="003F64DA"/>
    <w:rsid w:val="00404C08"/>
    <w:rsid w:val="00452FA4"/>
    <w:rsid w:val="0045425A"/>
    <w:rsid w:val="00460D9C"/>
    <w:rsid w:val="00463A38"/>
    <w:rsid w:val="004670DD"/>
    <w:rsid w:val="0048322F"/>
    <w:rsid w:val="0048346B"/>
    <w:rsid w:val="004D24CF"/>
    <w:rsid w:val="004D37CC"/>
    <w:rsid w:val="004E4CA5"/>
    <w:rsid w:val="004F0B67"/>
    <w:rsid w:val="00502D70"/>
    <w:rsid w:val="00510920"/>
    <w:rsid w:val="00517626"/>
    <w:rsid w:val="005560A3"/>
    <w:rsid w:val="005B0E81"/>
    <w:rsid w:val="005C060E"/>
    <w:rsid w:val="00630D36"/>
    <w:rsid w:val="00653691"/>
    <w:rsid w:val="006A3CE7"/>
    <w:rsid w:val="006A6C63"/>
    <w:rsid w:val="006C0D71"/>
    <w:rsid w:val="006D5943"/>
    <w:rsid w:val="006E5FD2"/>
    <w:rsid w:val="006F1734"/>
    <w:rsid w:val="007041F3"/>
    <w:rsid w:val="00717684"/>
    <w:rsid w:val="007321E9"/>
    <w:rsid w:val="007356A7"/>
    <w:rsid w:val="00752FBF"/>
    <w:rsid w:val="00756E3D"/>
    <w:rsid w:val="007673EA"/>
    <w:rsid w:val="00781D13"/>
    <w:rsid w:val="00783C41"/>
    <w:rsid w:val="00787503"/>
    <w:rsid w:val="007923DB"/>
    <w:rsid w:val="00792967"/>
    <w:rsid w:val="007A0B92"/>
    <w:rsid w:val="007C0656"/>
    <w:rsid w:val="007E7032"/>
    <w:rsid w:val="00833359"/>
    <w:rsid w:val="00835792"/>
    <w:rsid w:val="00853CE2"/>
    <w:rsid w:val="00860491"/>
    <w:rsid w:val="00887A77"/>
    <w:rsid w:val="008B2920"/>
    <w:rsid w:val="008B2DF7"/>
    <w:rsid w:val="008C5A33"/>
    <w:rsid w:val="0090088C"/>
    <w:rsid w:val="00905520"/>
    <w:rsid w:val="009178E9"/>
    <w:rsid w:val="009244EC"/>
    <w:rsid w:val="009300B9"/>
    <w:rsid w:val="0094539F"/>
    <w:rsid w:val="009814C0"/>
    <w:rsid w:val="00984A27"/>
    <w:rsid w:val="009F4126"/>
    <w:rsid w:val="00A1185D"/>
    <w:rsid w:val="00A14CDE"/>
    <w:rsid w:val="00A213B1"/>
    <w:rsid w:val="00A730EE"/>
    <w:rsid w:val="00A85B6F"/>
    <w:rsid w:val="00A915C8"/>
    <w:rsid w:val="00AA3476"/>
    <w:rsid w:val="00AA6B7B"/>
    <w:rsid w:val="00AB540C"/>
    <w:rsid w:val="00AC5D83"/>
    <w:rsid w:val="00AD4DDA"/>
    <w:rsid w:val="00AE5D14"/>
    <w:rsid w:val="00AE6D07"/>
    <w:rsid w:val="00AF77DB"/>
    <w:rsid w:val="00B15938"/>
    <w:rsid w:val="00B42F53"/>
    <w:rsid w:val="00B67DB0"/>
    <w:rsid w:val="00B755CD"/>
    <w:rsid w:val="00BA68C1"/>
    <w:rsid w:val="00BD34A5"/>
    <w:rsid w:val="00BD5EFB"/>
    <w:rsid w:val="00BE2D6E"/>
    <w:rsid w:val="00BF3DBD"/>
    <w:rsid w:val="00C35090"/>
    <w:rsid w:val="00C35EFB"/>
    <w:rsid w:val="00C73037"/>
    <w:rsid w:val="00C963DD"/>
    <w:rsid w:val="00CB1E77"/>
    <w:rsid w:val="00D025CC"/>
    <w:rsid w:val="00D0702D"/>
    <w:rsid w:val="00D2689C"/>
    <w:rsid w:val="00D3426B"/>
    <w:rsid w:val="00D36C6D"/>
    <w:rsid w:val="00D90FEA"/>
    <w:rsid w:val="00D97FFA"/>
    <w:rsid w:val="00DC1DD2"/>
    <w:rsid w:val="00DF6A6F"/>
    <w:rsid w:val="00E03C34"/>
    <w:rsid w:val="00E20402"/>
    <w:rsid w:val="00E27B07"/>
    <w:rsid w:val="00E76E51"/>
    <w:rsid w:val="00E84318"/>
    <w:rsid w:val="00E928A3"/>
    <w:rsid w:val="00ED5B29"/>
    <w:rsid w:val="00F20ADD"/>
    <w:rsid w:val="00F24CF9"/>
    <w:rsid w:val="00F67FBA"/>
    <w:rsid w:val="00F70C2E"/>
    <w:rsid w:val="00F80697"/>
    <w:rsid w:val="00F859E9"/>
    <w:rsid w:val="00F879CE"/>
    <w:rsid w:val="00F90A07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576E"/>
  <w15:chartTrackingRefBased/>
  <w15:docId w15:val="{92DD4B22-6097-F84C-B18E-43304D87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6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jessxxi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essicaxxia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nkedin.com/in/jessxxi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ssicaxxiao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caxiao/Library/Containers/com.microsoft.Word/Data/Library/Application%20Support/Microsoft/Office/16.0/DTS/en-US%7bC1C48C62-75F4-4A4A-819F-9314A39DCA77%7d/%7b5B77C285-A811-C84E-A001-28D79324D8D7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C284A8-1B3B-A14E-81A8-6291A5B0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{5B77C285-A811-C84E-A001-28D79324D8D7}tf16392742.dotx</Template>
  <TotalTime>65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jessicax</dc:creator>
  <cp:keywords/>
  <dc:description/>
  <cp:lastModifiedBy>jessicax</cp:lastModifiedBy>
  <cp:revision>19</cp:revision>
  <cp:lastPrinted>2019-09-20T16:47:00Z</cp:lastPrinted>
  <dcterms:created xsi:type="dcterms:W3CDTF">2019-09-20T16:47:00Z</dcterms:created>
  <dcterms:modified xsi:type="dcterms:W3CDTF">2020-08-10T20:50:00Z</dcterms:modified>
</cp:coreProperties>
</file>